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40D11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1895E998" w14:textId="77777777" w:rsidR="005253F3" w:rsidRPr="00330C91" w:rsidRDefault="005253F3" w:rsidP="00AE6A6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4A2F2A56" w14:textId="77777777" w:rsidR="00EB6A8A" w:rsidRPr="00330C91" w:rsidRDefault="00EB6A8A" w:rsidP="00EB6A8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Viiratsi Saeveski  AS </w:t>
      </w:r>
      <w:r w:rsidRPr="00330C91">
        <w:rPr>
          <w:spacing w:val="0"/>
          <w:position w:val="0"/>
          <w:sz w:val="20"/>
        </w:rPr>
        <w:t>vahelise</w:t>
      </w:r>
    </w:p>
    <w:p w14:paraId="0E77EEFA" w14:textId="77777777" w:rsidR="00EB6A8A" w:rsidRPr="00330C91" w:rsidRDefault="00EB6A8A" w:rsidP="00EB6A8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2A17961C" w14:textId="0AB85248" w:rsidR="00EB6A8A" w:rsidRPr="00330C91" w:rsidRDefault="00EB6A8A" w:rsidP="00EB6A8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</w:t>
      </w:r>
      <w:r w:rsidR="00750206">
        <w:rPr>
          <w:spacing w:val="0"/>
          <w:position w:val="0"/>
          <w:sz w:val="20"/>
        </w:rPr>
        <w:t>5</w:t>
      </w:r>
      <w:r>
        <w:rPr>
          <w:spacing w:val="0"/>
          <w:position w:val="0"/>
          <w:sz w:val="20"/>
        </w:rPr>
        <w:t>/</w:t>
      </w:r>
      <w:r w:rsidR="00750206">
        <w:rPr>
          <w:spacing w:val="0"/>
          <w:position w:val="0"/>
          <w:sz w:val="20"/>
        </w:rPr>
        <w:t>/80</w:t>
      </w:r>
      <w:r w:rsidRPr="00330C91">
        <w:rPr>
          <w:spacing w:val="0"/>
          <w:position w:val="0"/>
          <w:sz w:val="20"/>
        </w:rPr>
        <w:t xml:space="preserve"> juurde</w:t>
      </w:r>
    </w:p>
    <w:p w14:paraId="65E666DE" w14:textId="77777777" w:rsidR="005253F3" w:rsidRPr="00330C91" w:rsidRDefault="005253F3" w:rsidP="00A111CB">
      <w:pPr>
        <w:jc w:val="center"/>
      </w:pPr>
    </w:p>
    <w:p w14:paraId="5305436A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0BF82183" w14:textId="77777777" w:rsidR="005253F3" w:rsidRPr="00330C91" w:rsidRDefault="005253F3" w:rsidP="00D2770C">
      <w:pPr>
        <w:jc w:val="center"/>
        <w:rPr>
          <w:sz w:val="18"/>
        </w:rPr>
      </w:pPr>
    </w:p>
    <w:p w14:paraId="492A5690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7847A016" w14:textId="77777777" w:rsidR="005253F3" w:rsidRPr="00330C91" w:rsidRDefault="005253F3" w:rsidP="005655A4">
      <w:pPr>
        <w:rPr>
          <w:sz w:val="18"/>
          <w:szCs w:val="18"/>
        </w:rPr>
      </w:pPr>
    </w:p>
    <w:p w14:paraId="6ED55AA9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0A03EA2D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533B7FA9" w14:textId="0BF51ABB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RMK </w:t>
      </w:r>
      <w:r w:rsidR="00750206">
        <w:rPr>
          <w:sz w:val="20"/>
        </w:rPr>
        <w:t>26</w:t>
      </w:r>
      <w:r w:rsidR="002431FC">
        <w:rPr>
          <w:sz w:val="20"/>
        </w:rPr>
        <w:t>.0</w:t>
      </w:r>
      <w:r w:rsidR="00750206">
        <w:rPr>
          <w:sz w:val="20"/>
        </w:rPr>
        <w:t>2</w:t>
      </w:r>
      <w:r w:rsidR="00A17551">
        <w:rPr>
          <w:sz w:val="20"/>
        </w:rPr>
        <w:t>.202</w:t>
      </w:r>
      <w:r w:rsidR="00750206">
        <w:rPr>
          <w:sz w:val="20"/>
        </w:rPr>
        <w:t>5</w:t>
      </w:r>
      <w:r w:rsidRPr="00330C91">
        <w:rPr>
          <w:sz w:val="20"/>
        </w:rPr>
        <w:t xml:space="preserve"> a avaliku kirjaliku enampakkumise edukaks tu</w:t>
      </w:r>
      <w:r w:rsidR="001C3CA4">
        <w:rPr>
          <w:sz w:val="20"/>
        </w:rPr>
        <w:t>nnistamise protokolli nr 3-3.4/</w:t>
      </w:r>
      <w:r w:rsidR="00750206">
        <w:rPr>
          <w:sz w:val="20"/>
        </w:rPr>
        <w:t>2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 w:rsidR="001A043B"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 w:rsidR="00D75B5C"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 </w:t>
      </w:r>
      <w:r w:rsidR="00750206">
        <w:rPr>
          <w:bCs/>
          <w:sz w:val="20"/>
        </w:rPr>
        <w:t>aprill</w:t>
      </w:r>
      <w:r w:rsidR="008C44DC">
        <w:rPr>
          <w:bCs/>
          <w:sz w:val="20"/>
        </w:rPr>
        <w:t>.20</w:t>
      </w:r>
      <w:r w:rsidR="00A17551">
        <w:rPr>
          <w:bCs/>
          <w:sz w:val="20"/>
        </w:rPr>
        <w:t>2</w:t>
      </w:r>
      <w:r w:rsidR="00750206">
        <w:rPr>
          <w:bCs/>
          <w:sz w:val="20"/>
        </w:rPr>
        <w:t>5</w:t>
      </w:r>
      <w:r w:rsidRPr="00330C91">
        <w:rPr>
          <w:bCs/>
          <w:sz w:val="20"/>
        </w:rPr>
        <w:t xml:space="preserve"> </w:t>
      </w:r>
      <w:r w:rsidR="008C44DC">
        <w:rPr>
          <w:bCs/>
          <w:sz w:val="20"/>
        </w:rPr>
        <w:t>–</w:t>
      </w:r>
      <w:r w:rsidRPr="00330C91">
        <w:rPr>
          <w:bCs/>
          <w:sz w:val="20"/>
        </w:rPr>
        <w:t xml:space="preserve"> </w:t>
      </w:r>
      <w:r w:rsidR="00F80DAA">
        <w:rPr>
          <w:bCs/>
          <w:sz w:val="20"/>
        </w:rPr>
        <w:t>juuni</w:t>
      </w:r>
      <w:r w:rsidR="00737CAB">
        <w:rPr>
          <w:bCs/>
          <w:sz w:val="20"/>
        </w:rPr>
        <w:t>.</w:t>
      </w:r>
      <w:r w:rsidR="00A17551">
        <w:rPr>
          <w:bCs/>
          <w:sz w:val="20"/>
        </w:rPr>
        <w:t>202</w:t>
      </w:r>
      <w:r w:rsidR="00750206">
        <w:rPr>
          <w:bCs/>
          <w:sz w:val="20"/>
        </w:rPr>
        <w:t>5</w:t>
      </w:r>
      <w:r w:rsidRPr="00330C91">
        <w:rPr>
          <w:bCs/>
          <w:sz w:val="20"/>
        </w:rPr>
        <w:t xml:space="preserve"> on sätestatud alljärgnevalt:</w:t>
      </w:r>
    </w:p>
    <w:tbl>
      <w:tblPr>
        <w:tblW w:w="4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1"/>
        <w:gridCol w:w="1375"/>
        <w:gridCol w:w="1939"/>
        <w:gridCol w:w="1650"/>
        <w:gridCol w:w="1645"/>
      </w:tblGrid>
      <w:tr w:rsidR="00750206" w:rsidRPr="00330C91" w14:paraId="0EBB8491" w14:textId="77777777" w:rsidTr="00750206">
        <w:trPr>
          <w:trHeight w:val="255"/>
        </w:trPr>
        <w:tc>
          <w:tcPr>
            <w:tcW w:w="999" w:type="pct"/>
            <w:noWrap/>
          </w:tcPr>
          <w:p w14:paraId="2C9D62E4" w14:textId="77777777" w:rsidR="00750206" w:rsidRPr="00330C91" w:rsidRDefault="00750206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832" w:type="pct"/>
            <w:noWrap/>
          </w:tcPr>
          <w:p w14:paraId="2CE79F45" w14:textId="77777777" w:rsidR="00750206" w:rsidRPr="00330C91" w:rsidRDefault="00750206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1174" w:type="pct"/>
          </w:tcPr>
          <w:p w14:paraId="4CD5D6C2" w14:textId="77777777" w:rsidR="00750206" w:rsidRPr="00330C91" w:rsidRDefault="00750206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999" w:type="pct"/>
          </w:tcPr>
          <w:p w14:paraId="1AFE8962" w14:textId="63DA1584" w:rsidR="00750206" w:rsidRDefault="00750206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Aprill-juuni</w:t>
            </w:r>
          </w:p>
        </w:tc>
        <w:tc>
          <w:tcPr>
            <w:tcW w:w="996" w:type="pct"/>
            <w:noWrap/>
          </w:tcPr>
          <w:p w14:paraId="622A6041" w14:textId="77777777" w:rsidR="00750206" w:rsidRPr="00330C91" w:rsidRDefault="00750206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750206" w:rsidRPr="00330C91" w14:paraId="06E4FB78" w14:textId="77777777" w:rsidTr="00750206">
        <w:trPr>
          <w:trHeight w:val="255"/>
        </w:trPr>
        <w:tc>
          <w:tcPr>
            <w:tcW w:w="999" w:type="pct"/>
            <w:noWrap/>
          </w:tcPr>
          <w:p w14:paraId="4AD9782E" w14:textId="77777777" w:rsidR="00750206" w:rsidRPr="00CF7870" w:rsidRDefault="00750206" w:rsidP="00CF7870">
            <w:pPr>
              <w:pStyle w:val="Loendilik"/>
              <w:ind w:left="0"/>
              <w:rPr>
                <w:bCs/>
                <w:sz w:val="20"/>
              </w:rPr>
            </w:pPr>
            <w:r w:rsidRPr="00CF7870">
              <w:rPr>
                <w:bCs/>
                <w:sz w:val="20"/>
              </w:rPr>
              <w:t>Männipalk</w:t>
            </w:r>
          </w:p>
        </w:tc>
        <w:tc>
          <w:tcPr>
            <w:tcW w:w="832" w:type="pct"/>
            <w:noWrap/>
          </w:tcPr>
          <w:p w14:paraId="13E45DD2" w14:textId="77777777" w:rsidR="00750206" w:rsidRPr="00CF7870" w:rsidRDefault="00750206" w:rsidP="00CF7870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Vana-võidu</w:t>
            </w:r>
          </w:p>
        </w:tc>
        <w:tc>
          <w:tcPr>
            <w:tcW w:w="1174" w:type="pct"/>
            <w:vAlign w:val="center"/>
          </w:tcPr>
          <w:p w14:paraId="3AF0045A" w14:textId="77777777" w:rsidR="00750206" w:rsidRPr="00330C91" w:rsidRDefault="00750206" w:rsidP="00CF78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999" w:type="pct"/>
          </w:tcPr>
          <w:p w14:paraId="588DFA9E" w14:textId="3121D764" w:rsidR="00750206" w:rsidRDefault="00750206" w:rsidP="00CF78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1001</w:t>
            </w:r>
          </w:p>
        </w:tc>
        <w:tc>
          <w:tcPr>
            <w:tcW w:w="996" w:type="pct"/>
            <w:noWrap/>
            <w:vAlign w:val="center"/>
          </w:tcPr>
          <w:p w14:paraId="0FA34D9B" w14:textId="50B74231" w:rsidR="00750206" w:rsidRPr="00330C91" w:rsidRDefault="00750206" w:rsidP="00CF787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1001</w:t>
            </w:r>
          </w:p>
        </w:tc>
      </w:tr>
      <w:tr w:rsidR="00750206" w:rsidRPr="00330C91" w14:paraId="36334414" w14:textId="77777777" w:rsidTr="00750206">
        <w:trPr>
          <w:trHeight w:val="255"/>
        </w:trPr>
        <w:tc>
          <w:tcPr>
            <w:tcW w:w="999" w:type="pct"/>
            <w:noWrap/>
          </w:tcPr>
          <w:p w14:paraId="6EEE5F01" w14:textId="17C0A69C" w:rsidR="00750206" w:rsidRPr="00CF7870" w:rsidRDefault="00750206" w:rsidP="004D744C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Kuusepalk </w:t>
            </w:r>
          </w:p>
        </w:tc>
        <w:tc>
          <w:tcPr>
            <w:tcW w:w="832" w:type="pct"/>
            <w:noWrap/>
          </w:tcPr>
          <w:p w14:paraId="49BF9C61" w14:textId="41DA2943" w:rsidR="00750206" w:rsidRDefault="00750206" w:rsidP="004D744C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Vana-võidu</w:t>
            </w:r>
          </w:p>
        </w:tc>
        <w:tc>
          <w:tcPr>
            <w:tcW w:w="1174" w:type="pct"/>
            <w:vAlign w:val="center"/>
          </w:tcPr>
          <w:p w14:paraId="56DF082F" w14:textId="696DD9A9" w:rsidR="00750206" w:rsidRDefault="00750206" w:rsidP="004D744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999" w:type="pct"/>
          </w:tcPr>
          <w:p w14:paraId="4549CFD6" w14:textId="7E6062CC" w:rsidR="00750206" w:rsidRDefault="00750206" w:rsidP="004D744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1847</w:t>
            </w:r>
          </w:p>
        </w:tc>
        <w:tc>
          <w:tcPr>
            <w:tcW w:w="996" w:type="pct"/>
            <w:noWrap/>
            <w:vAlign w:val="center"/>
          </w:tcPr>
          <w:p w14:paraId="7A5F5455" w14:textId="3086082B" w:rsidR="00750206" w:rsidRDefault="00750206" w:rsidP="004D74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1847</w:t>
            </w:r>
          </w:p>
        </w:tc>
      </w:tr>
    </w:tbl>
    <w:p w14:paraId="198FDB00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3ED14F83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7EE43D7C" w14:textId="77777777" w:rsidR="005253F3" w:rsidRPr="00330C91" w:rsidRDefault="00C82DA0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2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üleandmata puidukogus ei ületa 10  (kümme) % kokkulepitud kogusest. Tarnegraafikuga tähtajaks kokkulepitud koguseid ületavad tarnitud kogused loetakse järgnevate tähtaegade kohustuste täitmiseks. Müüjal on lubatud tarnida Metsamaterjali sortimendi kogus</w:t>
      </w:r>
      <w:r w:rsidR="008C44DC">
        <w:rPr>
          <w:spacing w:val="0"/>
          <w:position w:val="0"/>
          <w:sz w:val="20"/>
          <w:lang w:eastAsia="et-EE"/>
        </w:rPr>
        <w:t xml:space="preserve">est Tarneperioodi jooksul kuni 30% </w:t>
      </w:r>
      <w:r w:rsidR="005253F3" w:rsidRPr="00330C91">
        <w:rPr>
          <w:spacing w:val="0"/>
          <w:position w:val="0"/>
          <w:sz w:val="20"/>
          <w:lang w:eastAsia="et-EE"/>
        </w:rPr>
        <w:t xml:space="preserve"> rohkem.</w:t>
      </w:r>
    </w:p>
    <w:p w14:paraId="1517C9A4" w14:textId="77777777" w:rsidR="005253F3" w:rsidRPr="00330C91" w:rsidRDefault="005253F3" w:rsidP="005655A4">
      <w:pPr>
        <w:jc w:val="both"/>
        <w:rPr>
          <w:bCs/>
          <w:sz w:val="20"/>
        </w:rPr>
      </w:pPr>
    </w:p>
    <w:p w14:paraId="4C9F5B57" w14:textId="77777777" w:rsidR="005253F3" w:rsidRPr="00330C91" w:rsidRDefault="00C82DA0" w:rsidP="00EB57EF">
      <w:pPr>
        <w:rPr>
          <w:b/>
          <w:sz w:val="20"/>
        </w:rPr>
      </w:pPr>
      <w:r>
        <w:rPr>
          <w:b/>
          <w:sz w:val="20"/>
        </w:rPr>
        <w:t>3</w:t>
      </w:r>
      <w:r w:rsidR="005253F3" w:rsidRPr="00330C91">
        <w:rPr>
          <w:b/>
          <w:sz w:val="20"/>
        </w:rPr>
        <w:t xml:space="preserve">. Poolte allkirjad  </w:t>
      </w:r>
    </w:p>
    <w:p w14:paraId="187FEC61" w14:textId="77777777" w:rsidR="005253F3" w:rsidRPr="00330C91" w:rsidRDefault="005253F3" w:rsidP="00EB57EF">
      <w:pPr>
        <w:rPr>
          <w:b/>
          <w:sz w:val="20"/>
        </w:rPr>
      </w:pPr>
    </w:p>
    <w:p w14:paraId="7E9BFB8F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410E913D" w14:textId="77777777" w:rsidR="005253F3" w:rsidRPr="00330C91" w:rsidRDefault="005253F3" w:rsidP="00EB57EF">
      <w:pPr>
        <w:rPr>
          <w:b/>
          <w:sz w:val="20"/>
        </w:rPr>
      </w:pPr>
    </w:p>
    <w:p w14:paraId="66E6A767" w14:textId="77777777" w:rsidR="005253F3" w:rsidRPr="00330C91" w:rsidRDefault="005253F3" w:rsidP="00EB57EF">
      <w:pPr>
        <w:rPr>
          <w:i/>
          <w:sz w:val="20"/>
        </w:rPr>
      </w:pPr>
    </w:p>
    <w:p w14:paraId="39B0F6E1" w14:textId="77777777" w:rsidR="007207F8" w:rsidRPr="00330C91" w:rsidRDefault="007207F8" w:rsidP="007207F8">
      <w:pPr>
        <w:rPr>
          <w:sz w:val="20"/>
        </w:rPr>
      </w:pPr>
    </w:p>
    <w:p w14:paraId="54FBF51F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B6A8A">
        <w:rPr>
          <w:sz w:val="20"/>
        </w:rPr>
        <w:t>Aivo Kalmet</w:t>
      </w:r>
    </w:p>
    <w:p w14:paraId="60F788DE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134A87FD" w14:textId="77777777" w:rsidR="005253F3" w:rsidRPr="00330C91" w:rsidRDefault="005253F3" w:rsidP="00D83439">
      <w:pPr>
        <w:rPr>
          <w:b/>
          <w:sz w:val="20"/>
        </w:rPr>
      </w:pPr>
    </w:p>
    <w:p w14:paraId="2D4FB87F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1C8244EF" w14:textId="77777777" w:rsidR="00C57974" w:rsidRPr="00330C91" w:rsidRDefault="00C57974" w:rsidP="00C57974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Viiratsi Saeveski  AS </w:t>
      </w:r>
      <w:r w:rsidRPr="00330C91">
        <w:rPr>
          <w:spacing w:val="0"/>
          <w:position w:val="0"/>
          <w:sz w:val="20"/>
        </w:rPr>
        <w:t>vahelise</w:t>
      </w:r>
    </w:p>
    <w:p w14:paraId="4C9B3A19" w14:textId="77777777" w:rsidR="00C57974" w:rsidRPr="00330C91" w:rsidRDefault="00C57974" w:rsidP="00C57974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7A10B08A" w14:textId="77777777" w:rsidR="00C57974" w:rsidRPr="00330C91" w:rsidRDefault="00C57974" w:rsidP="00C57974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2025//80</w:t>
      </w:r>
      <w:r w:rsidRPr="00330C91">
        <w:rPr>
          <w:spacing w:val="0"/>
          <w:position w:val="0"/>
          <w:sz w:val="20"/>
        </w:rPr>
        <w:t xml:space="preserve"> juurde</w:t>
      </w:r>
    </w:p>
    <w:p w14:paraId="26F93921" w14:textId="6A03351A" w:rsidR="00EB6A8A" w:rsidRPr="00330C91" w:rsidRDefault="00EB6A8A" w:rsidP="00EB6A8A">
      <w:pPr>
        <w:ind w:left="5440" w:firstLine="680"/>
        <w:rPr>
          <w:spacing w:val="0"/>
          <w:position w:val="0"/>
          <w:sz w:val="20"/>
        </w:rPr>
      </w:pPr>
    </w:p>
    <w:p w14:paraId="42117CDB" w14:textId="77777777" w:rsidR="005253F3" w:rsidRPr="00330C91" w:rsidRDefault="005253F3" w:rsidP="00B30713">
      <w:pPr>
        <w:pStyle w:val="Pealkiri1"/>
        <w:jc w:val="center"/>
        <w:rPr>
          <w:bCs/>
          <w:kern w:val="0"/>
          <w:sz w:val="18"/>
          <w:szCs w:val="18"/>
        </w:rPr>
      </w:pPr>
    </w:p>
    <w:p w14:paraId="33EFBD8B" w14:textId="77777777" w:rsidR="005253F3" w:rsidRPr="00330C91" w:rsidRDefault="005253F3" w:rsidP="00B3071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0F474B20" w14:textId="77777777" w:rsidR="005253F3" w:rsidRPr="00330C91" w:rsidRDefault="005253F3" w:rsidP="00244AC9">
      <w:pPr>
        <w:rPr>
          <w:sz w:val="20"/>
        </w:rPr>
      </w:pPr>
    </w:p>
    <w:p w14:paraId="3D19C4FF" w14:textId="77777777" w:rsidR="005253F3" w:rsidRPr="00330C91" w:rsidRDefault="005253F3" w:rsidP="003A7DD1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C92265">
        <w:rPr>
          <w:sz w:val="20"/>
        </w:rPr>
        <w:t>K</w:t>
      </w:r>
      <w:r w:rsidRPr="00330C91">
        <w:rPr>
          <w:sz w:val="20"/>
        </w:rPr>
        <w:t>uupäev vastavalt hilisem</w:t>
      </w:r>
      <w:r w:rsidR="00D832FA">
        <w:rPr>
          <w:sz w:val="20"/>
        </w:rPr>
        <w:t xml:space="preserve">ale </w:t>
      </w:r>
      <w:r w:rsidR="00D83439">
        <w:rPr>
          <w:sz w:val="20"/>
        </w:rPr>
        <w:t>digi</w:t>
      </w:r>
      <w:r w:rsidR="00C92265">
        <w:rPr>
          <w:sz w:val="20"/>
        </w:rPr>
        <w:t>allkirja kuupäevale</w:t>
      </w:r>
    </w:p>
    <w:p w14:paraId="20A73139" w14:textId="77777777" w:rsidR="005253F3" w:rsidRPr="00330C91" w:rsidRDefault="005253F3" w:rsidP="00B30713">
      <w:pPr>
        <w:rPr>
          <w:sz w:val="18"/>
          <w:szCs w:val="18"/>
        </w:rPr>
      </w:pPr>
    </w:p>
    <w:p w14:paraId="49180F3B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3B0D14C3" w14:textId="77777777" w:rsidR="005253F3" w:rsidRPr="00330C91" w:rsidRDefault="005253F3" w:rsidP="005655A4">
      <w:pPr>
        <w:rPr>
          <w:b/>
          <w:sz w:val="18"/>
        </w:rPr>
      </w:pPr>
    </w:p>
    <w:p w14:paraId="7FE25DDE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2A381678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 w:rsidR="00FE307F">
        <w:rPr>
          <w:bCs/>
          <w:sz w:val="20"/>
        </w:rPr>
        <w:t xml:space="preserve"> </w:t>
      </w:r>
      <w:r w:rsidR="00C21033">
        <w:rPr>
          <w:bCs/>
          <w:sz w:val="20"/>
        </w:rPr>
        <w:t xml:space="preserve">“RMK </w:t>
      </w:r>
      <w:r w:rsidRPr="00FE307F">
        <w:rPr>
          <w:bCs/>
          <w:sz w:val="20"/>
        </w:rPr>
        <w:t>palkide kvaliteedi standard“</w:t>
      </w:r>
      <w:r w:rsidRPr="00330C91">
        <w:rPr>
          <w:bCs/>
          <w:sz w:val="20"/>
        </w:rPr>
        <w:t xml:space="preserve"> (avaldatud www.rmk.ee) peatükk 1 „Üldised nõuded ja mõisted“ ja peatükk 2 „Kvaliteedinõuded“ alusel.</w:t>
      </w:r>
    </w:p>
    <w:p w14:paraId="44C2C725" w14:textId="77777777" w:rsidR="005253F3" w:rsidRDefault="005253F3" w:rsidP="00AD3838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9928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1985"/>
        <w:gridCol w:w="2835"/>
        <w:gridCol w:w="3260"/>
      </w:tblGrid>
      <w:tr w:rsidR="001D298A" w:rsidRPr="001D298A" w14:paraId="0A37A3E0" w14:textId="77777777" w:rsidTr="0043084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B034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Sortiment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ABF4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Läbimõõt kooreta: ladvast (cm)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B397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Pikkus (dm)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7CBF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 xml:space="preserve">Kvaliteet </w:t>
            </w:r>
          </w:p>
        </w:tc>
      </w:tr>
      <w:tr w:rsidR="001D298A" w:rsidRPr="001D298A" w14:paraId="0B65C870" w14:textId="77777777" w:rsidTr="0043084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7EDA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Kuusepalk  ABC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26B3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8-50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51248AA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 xml:space="preserve">30-60 (+ </w:t>
            </w:r>
            <w:proofErr w:type="spellStart"/>
            <w:r w:rsidRPr="001D298A">
              <w:rPr>
                <w:bCs/>
                <w:sz w:val="20"/>
              </w:rPr>
              <w:t>ülemõõt</w:t>
            </w:r>
            <w:proofErr w:type="spellEnd"/>
            <w:r w:rsidRPr="001D298A">
              <w:rPr>
                <w:bCs/>
                <w:sz w:val="20"/>
              </w:rPr>
              <w:t xml:space="preserve"> minimaalselt 7 cm)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197A7EF9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RMK palkide standardis tabel 2.1 sätestatud kvaliteedinõuded.</w:t>
            </w:r>
          </w:p>
        </w:tc>
      </w:tr>
      <w:tr w:rsidR="001D298A" w:rsidRPr="001D298A" w14:paraId="72583136" w14:textId="77777777" w:rsidTr="0043084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2A15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Männipalk  ABC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46B7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8-50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6F3A136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 xml:space="preserve">30-60 (+ </w:t>
            </w:r>
            <w:proofErr w:type="spellStart"/>
            <w:r w:rsidRPr="001D298A">
              <w:rPr>
                <w:bCs/>
                <w:sz w:val="20"/>
              </w:rPr>
              <w:t>ülemõõt</w:t>
            </w:r>
            <w:proofErr w:type="spellEnd"/>
            <w:r w:rsidRPr="001D298A">
              <w:rPr>
                <w:bCs/>
                <w:sz w:val="20"/>
              </w:rPr>
              <w:t xml:space="preserve"> minimaalselt 7 cm)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B7C8070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RMK palkide standardis tabel 2.1 sätestatud kvaliteedinõuded.</w:t>
            </w:r>
          </w:p>
        </w:tc>
      </w:tr>
    </w:tbl>
    <w:p w14:paraId="3C64CD71" w14:textId="77777777" w:rsidR="001D298A" w:rsidRPr="00330C91" w:rsidRDefault="001D298A" w:rsidP="00AD3838">
      <w:pPr>
        <w:rPr>
          <w:bCs/>
          <w:sz w:val="20"/>
        </w:rPr>
      </w:pPr>
    </w:p>
    <w:p w14:paraId="022A4664" w14:textId="77777777" w:rsidR="005253F3" w:rsidRPr="00330C91" w:rsidRDefault="005253F3" w:rsidP="005655A4">
      <w:pPr>
        <w:rPr>
          <w:b/>
          <w:bCs/>
          <w:sz w:val="20"/>
        </w:rPr>
      </w:pPr>
    </w:p>
    <w:p w14:paraId="2ADB11BE" w14:textId="77777777" w:rsidR="005253F3" w:rsidRPr="00330C91" w:rsidRDefault="005253F3" w:rsidP="001E23CC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 w:rsidR="00C21033">
        <w:rPr>
          <w:bCs/>
          <w:sz w:val="20"/>
        </w:rPr>
        <w:t xml:space="preserve">RMK </w:t>
      </w:r>
      <w:r w:rsidRPr="00FE307F">
        <w:rPr>
          <w:bCs/>
          <w:sz w:val="20"/>
        </w:rPr>
        <w:t>palkide kvaliteedistandardis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31446E55" w14:textId="77777777" w:rsidR="005253F3" w:rsidRPr="00330C91" w:rsidRDefault="005253F3" w:rsidP="001E23CC">
      <w:pPr>
        <w:rPr>
          <w:spacing w:val="0"/>
          <w:position w:val="0"/>
          <w:sz w:val="20"/>
          <w:lang w:eastAsia="et-EE"/>
        </w:rPr>
      </w:pPr>
    </w:p>
    <w:p w14:paraId="29498839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04FBC847" w14:textId="77777777" w:rsidR="005253F3" w:rsidRPr="00330C91" w:rsidRDefault="005253F3" w:rsidP="00EB57EF">
      <w:pPr>
        <w:rPr>
          <w:b/>
          <w:sz w:val="20"/>
        </w:rPr>
      </w:pPr>
    </w:p>
    <w:p w14:paraId="4A3F0FE7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7051EF06" w14:textId="77777777" w:rsidR="005253F3" w:rsidRPr="00330C91" w:rsidRDefault="005253F3" w:rsidP="00EB57EF">
      <w:pPr>
        <w:rPr>
          <w:sz w:val="20"/>
        </w:rPr>
      </w:pPr>
    </w:p>
    <w:p w14:paraId="124BBEC8" w14:textId="77777777" w:rsidR="005253F3" w:rsidRPr="00330C91" w:rsidRDefault="005253F3" w:rsidP="00EB57EF">
      <w:pPr>
        <w:rPr>
          <w:i/>
          <w:sz w:val="20"/>
        </w:rPr>
      </w:pPr>
    </w:p>
    <w:p w14:paraId="7EE2AD09" w14:textId="77777777" w:rsidR="007207F8" w:rsidRPr="00330C91" w:rsidRDefault="007207F8" w:rsidP="007207F8">
      <w:pPr>
        <w:rPr>
          <w:sz w:val="20"/>
        </w:rPr>
      </w:pPr>
    </w:p>
    <w:p w14:paraId="59151CD1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B6A8A">
        <w:rPr>
          <w:sz w:val="20"/>
        </w:rPr>
        <w:t>Aivo Kalmet</w:t>
      </w:r>
    </w:p>
    <w:p w14:paraId="19FF6328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758BB837" w14:textId="77777777" w:rsidR="005253F3" w:rsidRPr="00330C91" w:rsidRDefault="005253F3" w:rsidP="00B30713">
      <w:pPr>
        <w:rPr>
          <w:b/>
          <w:sz w:val="20"/>
        </w:rPr>
      </w:pPr>
    </w:p>
    <w:p w14:paraId="0C270926" w14:textId="77777777" w:rsidR="005253F3" w:rsidRPr="00330C91" w:rsidRDefault="005253F3" w:rsidP="00B30713">
      <w:pPr>
        <w:rPr>
          <w:b/>
          <w:sz w:val="20"/>
        </w:rPr>
      </w:pPr>
    </w:p>
    <w:p w14:paraId="5096B153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6D5187B4" w14:textId="77777777" w:rsidR="00C57974" w:rsidRPr="00330C91" w:rsidRDefault="00C57974" w:rsidP="00C57974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Viiratsi Saeveski  AS </w:t>
      </w:r>
      <w:r w:rsidRPr="00330C91">
        <w:rPr>
          <w:spacing w:val="0"/>
          <w:position w:val="0"/>
          <w:sz w:val="20"/>
        </w:rPr>
        <w:t>vahelise</w:t>
      </w:r>
    </w:p>
    <w:p w14:paraId="6BD0020B" w14:textId="77777777" w:rsidR="00C57974" w:rsidRPr="00330C91" w:rsidRDefault="00C57974" w:rsidP="00C57974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25EB515D" w14:textId="77777777" w:rsidR="00C57974" w:rsidRPr="00330C91" w:rsidRDefault="00C57974" w:rsidP="00C57974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2025//80</w:t>
      </w:r>
      <w:r w:rsidRPr="00330C91">
        <w:rPr>
          <w:spacing w:val="0"/>
          <w:position w:val="0"/>
          <w:sz w:val="20"/>
        </w:rPr>
        <w:t xml:space="preserve"> juurde</w:t>
      </w:r>
    </w:p>
    <w:p w14:paraId="25E7602B" w14:textId="77777777" w:rsidR="005253F3" w:rsidRPr="00330C91" w:rsidRDefault="005253F3" w:rsidP="001E23CC">
      <w:pPr>
        <w:pStyle w:val="Pealkiri1"/>
        <w:jc w:val="center"/>
        <w:rPr>
          <w:bCs/>
          <w:kern w:val="0"/>
          <w:sz w:val="20"/>
        </w:rPr>
      </w:pPr>
    </w:p>
    <w:p w14:paraId="38610ADE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7DEAB7CB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3099DC16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199CFCDB" w14:textId="77777777" w:rsidR="005253F3" w:rsidRPr="00330C91" w:rsidRDefault="005253F3" w:rsidP="00B30713">
      <w:pPr>
        <w:rPr>
          <w:sz w:val="18"/>
          <w:szCs w:val="18"/>
        </w:rPr>
      </w:pPr>
    </w:p>
    <w:p w14:paraId="369D0E43" w14:textId="77777777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4238FCBA" w14:textId="77777777" w:rsidR="005253F3" w:rsidRPr="00330C91" w:rsidRDefault="005253F3" w:rsidP="005655A4">
      <w:pPr>
        <w:rPr>
          <w:b/>
          <w:sz w:val="18"/>
        </w:rPr>
      </w:pPr>
    </w:p>
    <w:p w14:paraId="1F4443FD" w14:textId="77777777" w:rsidR="005253F3" w:rsidRDefault="005253F3" w:rsidP="00555EC5">
      <w:pPr>
        <w:pStyle w:val="Loendilik"/>
        <w:numPr>
          <w:ilvl w:val="0"/>
          <w:numId w:val="13"/>
        </w:numPr>
        <w:rPr>
          <w:bCs/>
          <w:sz w:val="20"/>
        </w:rPr>
      </w:pPr>
      <w:r w:rsidRPr="00555EC5">
        <w:rPr>
          <w:bCs/>
          <w:sz w:val="20"/>
        </w:rPr>
        <w:t>Müüja müüb ja Ostja ostab Metsamaterjali, mille hind Ostja laos on sätestatud alljärgnevalt:</w:t>
      </w:r>
    </w:p>
    <w:p w14:paraId="4D284E58" w14:textId="77777777" w:rsidR="003877B1" w:rsidRPr="003877B1" w:rsidRDefault="003877B1" w:rsidP="003877B1">
      <w:pPr>
        <w:rPr>
          <w:bCs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6"/>
        <w:gridCol w:w="2345"/>
        <w:gridCol w:w="1438"/>
        <w:gridCol w:w="1438"/>
        <w:gridCol w:w="1974"/>
      </w:tblGrid>
      <w:tr w:rsidR="00F77D28" w:rsidRPr="00751D17" w14:paraId="5E3D562F" w14:textId="77777777" w:rsidTr="00A415CE">
        <w:trPr>
          <w:trHeight w:val="320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D45F85" w14:textId="77777777" w:rsidR="00F77D28" w:rsidRPr="00751D17" w:rsidRDefault="00F77D28" w:rsidP="00A415CE">
            <w:pPr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118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1617D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Kvaliteet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5A8A9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Diameeter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45AB3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 xml:space="preserve">Diameeter </w:t>
            </w:r>
          </w:p>
        </w:tc>
        <w:tc>
          <w:tcPr>
            <w:tcW w:w="9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0984FE2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 xml:space="preserve">Pikkused </w:t>
            </w:r>
            <w:proofErr w:type="spellStart"/>
            <w:r w:rsidRPr="00751D17">
              <w:rPr>
                <w:spacing w:val="0"/>
                <w:position w:val="0"/>
                <w:sz w:val="20"/>
                <w:lang w:eastAsia="et-EE"/>
              </w:rPr>
              <w:t>ülemõõduta</w:t>
            </w:r>
            <w:proofErr w:type="spellEnd"/>
          </w:p>
        </w:tc>
      </w:tr>
      <w:tr w:rsidR="00F77D28" w:rsidRPr="007B5D6F" w14:paraId="62843679" w14:textId="77777777" w:rsidTr="00A415CE">
        <w:trPr>
          <w:trHeight w:val="320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0350B" w14:textId="77777777" w:rsidR="00F77D28" w:rsidRPr="00751D17" w:rsidRDefault="00F77D28" w:rsidP="00A415CE">
            <w:pPr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 </w:t>
            </w:r>
          </w:p>
        </w:tc>
        <w:tc>
          <w:tcPr>
            <w:tcW w:w="11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FDD62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 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CD225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ladvast</w:t>
            </w:r>
          </w:p>
        </w:tc>
        <w:tc>
          <w:tcPr>
            <w:tcW w:w="7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68B3E" w14:textId="77777777" w:rsidR="00F77D28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 xml:space="preserve">tüvest </w:t>
            </w:r>
          </w:p>
          <w:p w14:paraId="40E88D09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proofErr w:type="spellStart"/>
            <w:r>
              <w:rPr>
                <w:spacing w:val="0"/>
                <w:position w:val="0"/>
                <w:sz w:val="20"/>
                <w:lang w:eastAsia="et-EE"/>
              </w:rPr>
              <w:t>max</w:t>
            </w:r>
            <w:proofErr w:type="spellEnd"/>
            <w:r>
              <w:rPr>
                <w:spacing w:val="0"/>
                <w:position w:val="0"/>
                <w:sz w:val="20"/>
                <w:lang w:eastAsia="et-EE"/>
              </w:rPr>
              <w:t xml:space="preserve"> </w:t>
            </w:r>
            <w:r w:rsidRPr="00751D17">
              <w:rPr>
                <w:spacing w:val="0"/>
                <w:position w:val="0"/>
                <w:sz w:val="20"/>
                <w:lang w:eastAsia="et-EE"/>
              </w:rPr>
              <w:t>(cm)</w:t>
            </w:r>
          </w:p>
        </w:tc>
        <w:tc>
          <w:tcPr>
            <w:tcW w:w="9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4775EFF" w14:textId="77777777" w:rsidR="00F77D28" w:rsidRPr="007B5D6F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Pikkus 30</w:t>
            </w:r>
            <w:r w:rsidRPr="007B5D6F">
              <w:rPr>
                <w:spacing w:val="0"/>
                <w:position w:val="0"/>
                <w:sz w:val="20"/>
                <w:lang w:eastAsia="et-EE"/>
              </w:rPr>
              <w:t>-</w:t>
            </w:r>
            <w:r>
              <w:rPr>
                <w:spacing w:val="0"/>
                <w:position w:val="0"/>
                <w:sz w:val="20"/>
                <w:lang w:eastAsia="et-EE"/>
              </w:rPr>
              <w:t>60</w:t>
            </w:r>
          </w:p>
        </w:tc>
      </w:tr>
      <w:tr w:rsidR="00F77D28" w:rsidRPr="00751D17" w14:paraId="3C617A29" w14:textId="77777777" w:rsidTr="00A415CE">
        <w:trPr>
          <w:trHeight w:val="520"/>
        </w:trPr>
        <w:tc>
          <w:tcPr>
            <w:tcW w:w="136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AB7FF" w14:textId="77777777" w:rsidR="00F77D28" w:rsidRPr="00751D17" w:rsidRDefault="00F77D28" w:rsidP="00A415CE">
            <w:pPr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Selgitus</w:t>
            </w: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164A9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 </w:t>
            </w:r>
          </w:p>
        </w:tc>
        <w:tc>
          <w:tcPr>
            <w:tcW w:w="72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F9BFC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kooreta</w:t>
            </w:r>
          </w:p>
        </w:tc>
        <w:tc>
          <w:tcPr>
            <w:tcW w:w="7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FDE4D" w14:textId="77777777" w:rsidR="00F77D28" w:rsidRPr="00751D17" w:rsidRDefault="00F77D28" w:rsidP="00A415CE">
            <w:pPr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AAFFBF4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</w:p>
        </w:tc>
      </w:tr>
      <w:tr w:rsidR="00F77D28" w:rsidRPr="00751D17" w14:paraId="65853120" w14:textId="77777777" w:rsidTr="00A415CE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984B6B" w14:textId="77777777" w:rsidR="00F77D28" w:rsidRPr="00751D17" w:rsidRDefault="00F77D28" w:rsidP="00A415CE">
            <w:pPr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 </w:t>
            </w: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791F727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 </w:t>
            </w:r>
          </w:p>
        </w:tc>
        <w:tc>
          <w:tcPr>
            <w:tcW w:w="7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5C35E40" w14:textId="77777777" w:rsidR="00F77D28" w:rsidRPr="00751D17" w:rsidRDefault="00F77D28" w:rsidP="00A415CE">
            <w:pPr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 xml:space="preserve">     (cm)</w:t>
            </w:r>
          </w:p>
        </w:tc>
        <w:tc>
          <w:tcPr>
            <w:tcW w:w="72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0387E1" w14:textId="77777777" w:rsidR="00F77D28" w:rsidRPr="00751D17" w:rsidRDefault="00F77D28" w:rsidP="00A415CE">
            <w:pPr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809948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Hind EUR/m3</w:t>
            </w:r>
          </w:p>
        </w:tc>
      </w:tr>
      <w:tr w:rsidR="00F77D28" w14:paraId="34165220" w14:textId="77777777" w:rsidTr="00A415CE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BA8DE3" w14:textId="298DDA23" w:rsidR="00F77D28" w:rsidRPr="00881966" w:rsidRDefault="00F77D28" w:rsidP="00A415CE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22192" w14:textId="77777777" w:rsidR="00F77D28" w:rsidRPr="00881966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AB49" w14:textId="77777777" w:rsidR="00F77D28" w:rsidRPr="00881966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8,0-9,9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E1A22" w14:textId="77777777" w:rsidR="00F77D28" w:rsidRPr="00881966" w:rsidRDefault="00F77D28" w:rsidP="00A415CE">
            <w:pPr>
              <w:jc w:val="center"/>
            </w:pPr>
            <w:r>
              <w:rPr>
                <w:spacing w:val="0"/>
                <w:position w:val="0"/>
                <w:sz w:val="20"/>
                <w:lang w:eastAsia="et-EE"/>
              </w:rPr>
              <w:t>60</w:t>
            </w:r>
          </w:p>
          <w:p w14:paraId="79ED8C0D" w14:textId="77777777" w:rsidR="00F77D28" w:rsidRPr="00881966" w:rsidRDefault="00F77D28" w:rsidP="00A415CE">
            <w:pPr>
              <w:jc w:val="both"/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 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22B8BF" w14:textId="6BF42F80" w:rsidR="00F77D28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9</w:t>
            </w:r>
            <w:r w:rsidR="00380F13">
              <w:rPr>
                <w:spacing w:val="0"/>
                <w:position w:val="0"/>
                <w:sz w:val="20"/>
                <w:lang w:eastAsia="et-EE"/>
              </w:rPr>
              <w:t>4,56</w:t>
            </w:r>
          </w:p>
        </w:tc>
      </w:tr>
      <w:tr w:rsidR="00F77D28" w14:paraId="141B18C4" w14:textId="77777777" w:rsidTr="00A415CE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7596E30" w14:textId="1F01F73F" w:rsidR="00F77D28" w:rsidRDefault="00F77D28" w:rsidP="00F77D28">
            <w:r w:rsidRPr="00E72248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51C1A" w14:textId="77777777" w:rsidR="00F77D28" w:rsidRPr="00881966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E42B" w14:textId="77777777" w:rsidR="00F77D28" w:rsidRPr="00881966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10,0-12,9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50D7B" w14:textId="77777777" w:rsidR="00F77D28" w:rsidRPr="00881966" w:rsidRDefault="00F77D28" w:rsidP="00F77D28">
            <w:pPr>
              <w:jc w:val="both"/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DE2E294" w14:textId="323BD148" w:rsidR="00F77D28" w:rsidRDefault="00380F13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94,56</w:t>
            </w:r>
          </w:p>
        </w:tc>
      </w:tr>
      <w:tr w:rsidR="00F77D28" w14:paraId="5D506866" w14:textId="77777777" w:rsidTr="00A415CE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E91D83D" w14:textId="543DB819" w:rsidR="00F77D28" w:rsidRDefault="00F77D28" w:rsidP="00F77D28">
            <w:r w:rsidRPr="00E72248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18F79" w14:textId="77777777" w:rsidR="00F77D28" w:rsidRPr="00881966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03C6" w14:textId="77777777" w:rsidR="00F77D28" w:rsidRPr="00881966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13,0-1</w:t>
            </w:r>
            <w:r>
              <w:rPr>
                <w:spacing w:val="0"/>
                <w:position w:val="0"/>
                <w:sz w:val="20"/>
                <w:lang w:eastAsia="et-EE"/>
              </w:rPr>
              <w:t>7</w:t>
            </w:r>
            <w:r w:rsidRPr="00881966">
              <w:rPr>
                <w:spacing w:val="0"/>
                <w:position w:val="0"/>
                <w:sz w:val="20"/>
                <w:lang w:eastAsia="et-EE"/>
              </w:rPr>
              <w:t>,</w:t>
            </w:r>
            <w:r>
              <w:rPr>
                <w:spacing w:val="0"/>
                <w:position w:val="0"/>
                <w:sz w:val="20"/>
                <w:lang w:eastAsia="et-EE"/>
              </w:rPr>
              <w:t>9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FB5A4" w14:textId="77777777" w:rsidR="00F77D28" w:rsidRPr="00881966" w:rsidRDefault="00F77D28" w:rsidP="00F77D28">
            <w:pPr>
              <w:jc w:val="both"/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8A8584E" w14:textId="79D2CB42" w:rsidR="00F77D28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10</w:t>
            </w:r>
            <w:r w:rsidR="00380F13">
              <w:rPr>
                <w:spacing w:val="0"/>
                <w:position w:val="0"/>
                <w:sz w:val="20"/>
                <w:lang w:eastAsia="et-EE"/>
              </w:rPr>
              <w:t>7</w:t>
            </w:r>
          </w:p>
        </w:tc>
      </w:tr>
      <w:tr w:rsidR="00F77D28" w14:paraId="4F3F69B6" w14:textId="77777777" w:rsidTr="00A415CE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0C1F681" w14:textId="64E6B5F7" w:rsidR="00F77D28" w:rsidRDefault="00F77D28" w:rsidP="00F77D28">
            <w:r w:rsidRPr="00E72248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AB0D1" w14:textId="77777777" w:rsidR="00F77D28" w:rsidRPr="00881966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28CE" w14:textId="77777777" w:rsidR="00F77D28" w:rsidRPr="00881966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18,0-24</w:t>
            </w:r>
            <w:r w:rsidRPr="00881966">
              <w:rPr>
                <w:spacing w:val="0"/>
                <w:position w:val="0"/>
                <w:sz w:val="20"/>
                <w:lang w:eastAsia="et-EE"/>
              </w:rPr>
              <w:t>,9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0295F" w14:textId="77777777" w:rsidR="00F77D28" w:rsidRPr="00881966" w:rsidRDefault="00F77D28" w:rsidP="00F77D28">
            <w:pPr>
              <w:jc w:val="both"/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CF006BD" w14:textId="1568D8C5" w:rsidR="00F77D28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11</w:t>
            </w:r>
            <w:r w:rsidR="00380F13">
              <w:rPr>
                <w:spacing w:val="0"/>
                <w:position w:val="0"/>
                <w:sz w:val="20"/>
                <w:lang w:eastAsia="et-EE"/>
              </w:rPr>
              <w:t>1</w:t>
            </w:r>
          </w:p>
        </w:tc>
      </w:tr>
      <w:tr w:rsidR="00F77D28" w14:paraId="114BC3EB" w14:textId="77777777" w:rsidTr="00A415CE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4EC73811" w14:textId="7BAAAF02" w:rsidR="00F77D28" w:rsidRDefault="00F77D28" w:rsidP="00F77D28">
            <w:r w:rsidRPr="00E72248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ED2EB" w14:textId="77777777" w:rsidR="00F77D28" w:rsidRPr="00881966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6D0A" w14:textId="77777777" w:rsidR="00F77D28" w:rsidRPr="00881966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25</w:t>
            </w:r>
            <w:r w:rsidRPr="00881966">
              <w:rPr>
                <w:spacing w:val="0"/>
                <w:position w:val="0"/>
                <w:sz w:val="20"/>
                <w:lang w:eastAsia="et-EE"/>
              </w:rPr>
              <w:t>,0-</w:t>
            </w:r>
            <w:r>
              <w:rPr>
                <w:spacing w:val="0"/>
                <w:position w:val="0"/>
                <w:sz w:val="20"/>
                <w:lang w:eastAsia="et-EE"/>
              </w:rPr>
              <w:t>31,9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A1983" w14:textId="77777777" w:rsidR="00F77D28" w:rsidRPr="00881966" w:rsidRDefault="00F77D28" w:rsidP="00F77D28">
            <w:pPr>
              <w:jc w:val="both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D17A40" w14:textId="77777777" w:rsidR="00F77D28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115</w:t>
            </w:r>
          </w:p>
        </w:tc>
      </w:tr>
      <w:tr w:rsidR="00F77D28" w14:paraId="63930730" w14:textId="77777777" w:rsidTr="00A415CE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2A7B99B" w14:textId="151EFABD" w:rsidR="00F77D28" w:rsidRDefault="00F77D28" w:rsidP="00F77D28">
            <w:r w:rsidRPr="00E72248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841BC" w14:textId="77777777" w:rsidR="00F77D28" w:rsidRPr="00881966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7547" w14:textId="77777777" w:rsidR="00F77D28" w:rsidRPr="00881966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32,0+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61689" w14:textId="77777777" w:rsidR="00F77D28" w:rsidRPr="00881966" w:rsidRDefault="00F77D28" w:rsidP="00F77D28">
            <w:pPr>
              <w:jc w:val="both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CB5546" w14:textId="77777777" w:rsidR="00F77D28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115</w:t>
            </w:r>
          </w:p>
        </w:tc>
      </w:tr>
      <w:tr w:rsidR="00F77D28" w:rsidRPr="00F30EEF" w14:paraId="50ACF1D0" w14:textId="77777777" w:rsidTr="00A415CE">
        <w:trPr>
          <w:trHeight w:val="53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A87B573" w14:textId="0DBDFA7B" w:rsidR="00F77D28" w:rsidRPr="00970AD2" w:rsidRDefault="00F77D28" w:rsidP="00F77D28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E72248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48BDAA" w14:textId="77777777" w:rsidR="00F77D28" w:rsidRDefault="00F77D28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D6CA2">
              <w:rPr>
                <w:spacing w:val="0"/>
                <w:position w:val="0"/>
                <w:sz w:val="20"/>
                <w:lang w:eastAsia="et-EE"/>
              </w:rPr>
              <w:t xml:space="preserve">D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0822" w14:textId="77777777" w:rsidR="00F77D28" w:rsidRDefault="00F77D28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8-9,9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1F756" w14:textId="77777777" w:rsidR="00F77D28" w:rsidRDefault="00F77D28" w:rsidP="00F77D28">
            <w:pPr>
              <w:jc w:val="both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A892B" w14:textId="77777777" w:rsidR="00F77D28" w:rsidRPr="00F30EEF" w:rsidRDefault="00F77D28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F30EEF">
              <w:rPr>
                <w:spacing w:val="0"/>
                <w:position w:val="0"/>
                <w:sz w:val="20"/>
                <w:lang w:eastAsia="et-EE"/>
              </w:rPr>
              <w:t>40</w:t>
            </w:r>
          </w:p>
        </w:tc>
      </w:tr>
      <w:tr w:rsidR="00F77D28" w:rsidRPr="00F30EEF" w14:paraId="1B464457" w14:textId="77777777" w:rsidTr="00A415CE">
        <w:trPr>
          <w:trHeight w:val="53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15C5A570" w14:textId="25520445" w:rsidR="00F77D28" w:rsidRPr="00970AD2" w:rsidRDefault="00F77D28" w:rsidP="00F77D28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E72248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686A3D" w14:textId="77777777" w:rsidR="00F77D28" w:rsidRDefault="00F77D28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D6CA2">
              <w:rPr>
                <w:spacing w:val="0"/>
                <w:position w:val="0"/>
                <w:sz w:val="20"/>
                <w:lang w:eastAsia="et-EE"/>
              </w:rPr>
              <w:t xml:space="preserve">D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9AF8" w14:textId="77777777" w:rsidR="00F77D28" w:rsidRDefault="00F77D28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10-12,9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6231D" w14:textId="77777777" w:rsidR="00F77D28" w:rsidRDefault="00F77D28" w:rsidP="00F77D28">
            <w:pPr>
              <w:jc w:val="both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DF5AA" w14:textId="77777777" w:rsidR="00F77D28" w:rsidRPr="00F30EEF" w:rsidRDefault="00F77D28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F30EEF">
              <w:rPr>
                <w:spacing w:val="0"/>
                <w:position w:val="0"/>
                <w:sz w:val="20"/>
                <w:lang w:eastAsia="et-EE"/>
              </w:rPr>
              <w:t>40</w:t>
            </w:r>
          </w:p>
        </w:tc>
      </w:tr>
      <w:tr w:rsidR="00F77D28" w:rsidRPr="00F30EEF" w14:paraId="0559796A" w14:textId="77777777" w:rsidTr="00A415CE">
        <w:trPr>
          <w:trHeight w:val="53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71B87F51" w14:textId="34978932" w:rsidR="00F77D28" w:rsidRPr="00970AD2" w:rsidRDefault="00F77D28" w:rsidP="00F77D28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E72248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92BBA" w14:textId="77777777" w:rsidR="00F77D28" w:rsidRDefault="00F77D28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D6CA2">
              <w:rPr>
                <w:spacing w:val="0"/>
                <w:position w:val="0"/>
                <w:sz w:val="20"/>
                <w:lang w:eastAsia="et-EE"/>
              </w:rPr>
              <w:t xml:space="preserve">D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6E96" w14:textId="77777777" w:rsidR="00F77D28" w:rsidRDefault="00F77D28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13-17,9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25F89" w14:textId="77777777" w:rsidR="00F77D28" w:rsidRDefault="00F77D28" w:rsidP="00F77D28">
            <w:pPr>
              <w:jc w:val="both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7EC1A" w14:textId="77777777" w:rsidR="00F77D28" w:rsidRPr="00F30EEF" w:rsidRDefault="00F77D28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F30EEF">
              <w:rPr>
                <w:spacing w:val="0"/>
                <w:position w:val="0"/>
                <w:sz w:val="20"/>
                <w:lang w:eastAsia="et-EE"/>
              </w:rPr>
              <w:t>50</w:t>
            </w:r>
          </w:p>
        </w:tc>
      </w:tr>
      <w:tr w:rsidR="00F77D28" w:rsidRPr="00F30EEF" w14:paraId="19A19E84" w14:textId="77777777" w:rsidTr="00A415CE">
        <w:trPr>
          <w:trHeight w:val="53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5493946C" w14:textId="55DA80FA" w:rsidR="00F77D28" w:rsidRPr="00970AD2" w:rsidRDefault="00F77D28" w:rsidP="00F77D28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E72248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B1E6ED" w14:textId="77777777" w:rsidR="00F77D28" w:rsidRDefault="00F77D28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D6CA2">
              <w:rPr>
                <w:spacing w:val="0"/>
                <w:position w:val="0"/>
                <w:sz w:val="20"/>
                <w:lang w:eastAsia="et-EE"/>
              </w:rPr>
              <w:t xml:space="preserve">D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D6F6" w14:textId="77777777" w:rsidR="00F77D28" w:rsidRDefault="00F77D28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18+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74C12" w14:textId="77777777" w:rsidR="00F77D28" w:rsidRDefault="00F77D28" w:rsidP="00F77D28">
            <w:pPr>
              <w:jc w:val="both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E2AED" w14:textId="77777777" w:rsidR="00F77D28" w:rsidRPr="00F30EEF" w:rsidRDefault="00F77D28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50</w:t>
            </w:r>
          </w:p>
        </w:tc>
      </w:tr>
      <w:tr w:rsidR="00F77D28" w14:paraId="33B463C0" w14:textId="77777777" w:rsidTr="00A415CE">
        <w:trPr>
          <w:trHeight w:val="320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84AEE50" w14:textId="305B328A" w:rsidR="00F77D28" w:rsidRDefault="00F77D28" w:rsidP="00F77D28">
            <w:r w:rsidRPr="00E72248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57464" w14:textId="77777777" w:rsidR="00F77D28" w:rsidRPr="00751D17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Praak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E76F" w14:textId="77777777" w:rsidR="00F77D28" w:rsidRPr="00751D17" w:rsidRDefault="00F77D28" w:rsidP="00F77D28">
            <w:pPr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 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175A1" w14:textId="77777777" w:rsidR="00F77D28" w:rsidRPr="00751D17" w:rsidRDefault="00F77D28" w:rsidP="00F77D28">
            <w:pPr>
              <w:jc w:val="both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FA4EF9" w14:textId="77777777" w:rsidR="00F77D28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35</w:t>
            </w:r>
          </w:p>
        </w:tc>
      </w:tr>
      <w:tr w:rsidR="00F77D28" w14:paraId="6A4B54D1" w14:textId="77777777" w:rsidTr="00A415CE">
        <w:trPr>
          <w:trHeight w:val="320"/>
        </w:trPr>
        <w:tc>
          <w:tcPr>
            <w:tcW w:w="136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A63868E" w14:textId="05F1FD0B" w:rsidR="00F77D28" w:rsidRDefault="00F77D28" w:rsidP="00F77D28">
            <w:r w:rsidRPr="00E72248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DCC34" w14:textId="77777777" w:rsidR="00F77D28" w:rsidRPr="00751D17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Praak Metall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FBFD5" w14:textId="77777777" w:rsidR="00F77D28" w:rsidRPr="00751D17" w:rsidRDefault="00F77D28" w:rsidP="00F77D28">
            <w:pPr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F1928" w14:textId="77777777" w:rsidR="00F77D28" w:rsidRPr="00751D17" w:rsidRDefault="00F77D28" w:rsidP="00F77D28">
            <w:pPr>
              <w:jc w:val="both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924F804" w14:textId="77777777" w:rsidR="00F77D28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25</w:t>
            </w:r>
          </w:p>
        </w:tc>
      </w:tr>
    </w:tbl>
    <w:p w14:paraId="7ECA591A" w14:textId="77777777" w:rsidR="00F77D28" w:rsidRDefault="00F77D28" w:rsidP="00F77D28">
      <w:pPr>
        <w:rPr>
          <w:bCs/>
          <w:sz w:val="20"/>
        </w:rPr>
      </w:pPr>
    </w:p>
    <w:p w14:paraId="2031CFBD" w14:textId="77777777" w:rsidR="003877B1" w:rsidRDefault="003877B1" w:rsidP="00F77D28">
      <w:pPr>
        <w:rPr>
          <w:bCs/>
          <w:sz w:val="20"/>
        </w:rPr>
      </w:pPr>
    </w:p>
    <w:p w14:paraId="10134B23" w14:textId="77777777" w:rsidR="003877B1" w:rsidRDefault="003877B1" w:rsidP="00F77D28">
      <w:pPr>
        <w:rPr>
          <w:bCs/>
          <w:sz w:val="20"/>
        </w:rPr>
      </w:pPr>
    </w:p>
    <w:p w14:paraId="6E154A71" w14:textId="77777777" w:rsidR="003877B1" w:rsidRDefault="003877B1" w:rsidP="00F77D28">
      <w:pPr>
        <w:rPr>
          <w:bCs/>
          <w:sz w:val="20"/>
        </w:rPr>
      </w:pPr>
    </w:p>
    <w:p w14:paraId="42C69C91" w14:textId="77777777" w:rsidR="003877B1" w:rsidRDefault="003877B1" w:rsidP="00F77D28">
      <w:pPr>
        <w:rPr>
          <w:bCs/>
          <w:sz w:val="20"/>
        </w:rPr>
      </w:pPr>
    </w:p>
    <w:p w14:paraId="08A89D74" w14:textId="77777777" w:rsidR="003877B1" w:rsidRDefault="003877B1" w:rsidP="00F77D28">
      <w:pPr>
        <w:rPr>
          <w:bCs/>
          <w:sz w:val="20"/>
        </w:rPr>
      </w:pPr>
    </w:p>
    <w:p w14:paraId="5603D603" w14:textId="77777777" w:rsidR="003877B1" w:rsidRDefault="003877B1" w:rsidP="00F77D28">
      <w:pPr>
        <w:rPr>
          <w:bCs/>
          <w:sz w:val="20"/>
        </w:rPr>
      </w:pPr>
    </w:p>
    <w:p w14:paraId="70A73A1F" w14:textId="77777777" w:rsidR="003877B1" w:rsidRDefault="003877B1" w:rsidP="00F77D28">
      <w:pPr>
        <w:rPr>
          <w:bCs/>
          <w:sz w:val="20"/>
        </w:rPr>
      </w:pPr>
    </w:p>
    <w:p w14:paraId="3C2FF87B" w14:textId="77777777" w:rsidR="003877B1" w:rsidRDefault="003877B1" w:rsidP="00F77D28">
      <w:pPr>
        <w:rPr>
          <w:bCs/>
          <w:sz w:val="20"/>
        </w:rPr>
      </w:pPr>
    </w:p>
    <w:p w14:paraId="4D23AF88" w14:textId="77777777" w:rsidR="003877B1" w:rsidRDefault="003877B1" w:rsidP="00F77D28">
      <w:pPr>
        <w:rPr>
          <w:bCs/>
          <w:sz w:val="20"/>
        </w:rPr>
      </w:pPr>
    </w:p>
    <w:p w14:paraId="62AB8FD2" w14:textId="77777777" w:rsidR="003877B1" w:rsidRDefault="003877B1" w:rsidP="00F77D28">
      <w:pPr>
        <w:rPr>
          <w:bCs/>
          <w:sz w:val="20"/>
        </w:rPr>
      </w:pPr>
    </w:p>
    <w:p w14:paraId="617E0A92" w14:textId="77777777" w:rsidR="003877B1" w:rsidRDefault="003877B1" w:rsidP="00F77D28">
      <w:pPr>
        <w:rPr>
          <w:bCs/>
          <w:sz w:val="20"/>
        </w:rPr>
      </w:pPr>
    </w:p>
    <w:p w14:paraId="3140CD10" w14:textId="77777777" w:rsidR="003877B1" w:rsidRDefault="003877B1" w:rsidP="00F77D28">
      <w:pPr>
        <w:rPr>
          <w:bCs/>
          <w:sz w:val="20"/>
        </w:rPr>
      </w:pPr>
    </w:p>
    <w:p w14:paraId="263B9342" w14:textId="77777777" w:rsidR="003877B1" w:rsidRDefault="003877B1" w:rsidP="00F77D28">
      <w:pPr>
        <w:rPr>
          <w:bCs/>
          <w:sz w:val="20"/>
        </w:rPr>
      </w:pPr>
    </w:p>
    <w:p w14:paraId="1F206D7B" w14:textId="77777777" w:rsidR="003877B1" w:rsidRPr="00F77D28" w:rsidRDefault="003877B1" w:rsidP="00F77D28">
      <w:pPr>
        <w:rPr>
          <w:bCs/>
          <w:sz w:val="20"/>
        </w:rPr>
      </w:pPr>
    </w:p>
    <w:p w14:paraId="18F10147" w14:textId="77777777" w:rsidR="001D298A" w:rsidRDefault="001D298A" w:rsidP="001D298A">
      <w:pPr>
        <w:rPr>
          <w:bCs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6"/>
        <w:gridCol w:w="2345"/>
        <w:gridCol w:w="1438"/>
        <w:gridCol w:w="1438"/>
        <w:gridCol w:w="1974"/>
      </w:tblGrid>
      <w:tr w:rsidR="001D298A" w:rsidRPr="00751D17" w14:paraId="7297C0AE" w14:textId="77777777" w:rsidTr="00430843">
        <w:trPr>
          <w:trHeight w:val="320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CAB564" w14:textId="77777777" w:rsidR="001D298A" w:rsidRPr="00751D17" w:rsidRDefault="001D298A" w:rsidP="00430843">
            <w:pPr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lastRenderedPageBreak/>
              <w:t>Sortiment</w:t>
            </w:r>
          </w:p>
        </w:tc>
        <w:tc>
          <w:tcPr>
            <w:tcW w:w="118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DAACD" w14:textId="77777777" w:rsidR="001D298A" w:rsidRPr="00751D17" w:rsidRDefault="001D298A" w:rsidP="00430843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Kvaliteet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E3C7C" w14:textId="77777777" w:rsidR="001D298A" w:rsidRPr="00751D17" w:rsidRDefault="001D298A" w:rsidP="00430843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Diameeter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33BDC" w14:textId="77777777" w:rsidR="001D298A" w:rsidRPr="00751D17" w:rsidRDefault="001D298A" w:rsidP="00430843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 xml:space="preserve">Diameeter </w:t>
            </w:r>
          </w:p>
        </w:tc>
        <w:tc>
          <w:tcPr>
            <w:tcW w:w="9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92C4675" w14:textId="77777777" w:rsidR="001D298A" w:rsidRPr="00751D17" w:rsidRDefault="001D298A" w:rsidP="00430843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 xml:space="preserve">Pikkused </w:t>
            </w:r>
            <w:proofErr w:type="spellStart"/>
            <w:r w:rsidRPr="00751D17">
              <w:rPr>
                <w:spacing w:val="0"/>
                <w:position w:val="0"/>
                <w:sz w:val="20"/>
                <w:lang w:eastAsia="et-EE"/>
              </w:rPr>
              <w:t>ülemõõduta</w:t>
            </w:r>
            <w:proofErr w:type="spellEnd"/>
          </w:p>
        </w:tc>
      </w:tr>
      <w:tr w:rsidR="001D298A" w:rsidRPr="007B5D6F" w14:paraId="5E49829A" w14:textId="77777777" w:rsidTr="00430843">
        <w:trPr>
          <w:trHeight w:val="320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7CCAB" w14:textId="77777777" w:rsidR="001D298A" w:rsidRPr="00751D17" w:rsidRDefault="001D298A" w:rsidP="00430843">
            <w:pPr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 </w:t>
            </w:r>
          </w:p>
        </w:tc>
        <w:tc>
          <w:tcPr>
            <w:tcW w:w="11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3A6E6" w14:textId="77777777" w:rsidR="001D298A" w:rsidRPr="00751D17" w:rsidRDefault="001D298A" w:rsidP="00430843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 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672CF" w14:textId="77777777" w:rsidR="001D298A" w:rsidRPr="00751D17" w:rsidRDefault="001D298A" w:rsidP="00430843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ladvast</w:t>
            </w:r>
          </w:p>
        </w:tc>
        <w:tc>
          <w:tcPr>
            <w:tcW w:w="7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F6450" w14:textId="77777777" w:rsidR="001D298A" w:rsidRDefault="001D298A" w:rsidP="00430843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 xml:space="preserve">tüvest </w:t>
            </w:r>
          </w:p>
          <w:p w14:paraId="4C88273B" w14:textId="77777777" w:rsidR="001D298A" w:rsidRPr="00751D17" w:rsidRDefault="001D298A" w:rsidP="00430843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proofErr w:type="spellStart"/>
            <w:r>
              <w:rPr>
                <w:spacing w:val="0"/>
                <w:position w:val="0"/>
                <w:sz w:val="20"/>
                <w:lang w:eastAsia="et-EE"/>
              </w:rPr>
              <w:t>max</w:t>
            </w:r>
            <w:proofErr w:type="spellEnd"/>
            <w:r>
              <w:rPr>
                <w:spacing w:val="0"/>
                <w:position w:val="0"/>
                <w:sz w:val="20"/>
                <w:lang w:eastAsia="et-EE"/>
              </w:rPr>
              <w:t xml:space="preserve"> </w:t>
            </w:r>
            <w:r w:rsidRPr="00751D17">
              <w:rPr>
                <w:spacing w:val="0"/>
                <w:position w:val="0"/>
                <w:sz w:val="20"/>
                <w:lang w:eastAsia="et-EE"/>
              </w:rPr>
              <w:t>(cm)</w:t>
            </w:r>
          </w:p>
        </w:tc>
        <w:tc>
          <w:tcPr>
            <w:tcW w:w="9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E55D7EE" w14:textId="77777777" w:rsidR="001D298A" w:rsidRPr="007B5D6F" w:rsidRDefault="001D298A" w:rsidP="00430843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Pikkus 30</w:t>
            </w:r>
            <w:r w:rsidRPr="007B5D6F">
              <w:rPr>
                <w:spacing w:val="0"/>
                <w:position w:val="0"/>
                <w:sz w:val="20"/>
                <w:lang w:eastAsia="et-EE"/>
              </w:rPr>
              <w:t>-</w:t>
            </w:r>
            <w:r>
              <w:rPr>
                <w:spacing w:val="0"/>
                <w:position w:val="0"/>
                <w:sz w:val="20"/>
                <w:lang w:eastAsia="et-EE"/>
              </w:rPr>
              <w:t>60</w:t>
            </w:r>
          </w:p>
        </w:tc>
      </w:tr>
      <w:tr w:rsidR="001D298A" w:rsidRPr="00751D17" w14:paraId="2D67AB9C" w14:textId="77777777" w:rsidTr="00430843">
        <w:trPr>
          <w:trHeight w:val="520"/>
        </w:trPr>
        <w:tc>
          <w:tcPr>
            <w:tcW w:w="136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4302D" w14:textId="77777777" w:rsidR="001D298A" w:rsidRPr="00751D17" w:rsidRDefault="001D298A" w:rsidP="00430843">
            <w:pPr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Selgitus</w:t>
            </w: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90D36" w14:textId="77777777" w:rsidR="001D298A" w:rsidRPr="00751D17" w:rsidRDefault="001D298A" w:rsidP="00430843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 </w:t>
            </w:r>
          </w:p>
        </w:tc>
        <w:tc>
          <w:tcPr>
            <w:tcW w:w="72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C8272" w14:textId="77777777" w:rsidR="001D298A" w:rsidRPr="00751D17" w:rsidRDefault="001D298A" w:rsidP="00430843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kooreta</w:t>
            </w:r>
          </w:p>
        </w:tc>
        <w:tc>
          <w:tcPr>
            <w:tcW w:w="7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05213D" w14:textId="77777777" w:rsidR="001D298A" w:rsidRPr="00751D17" w:rsidRDefault="001D298A" w:rsidP="00430843">
            <w:pPr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AD8E220" w14:textId="77777777" w:rsidR="001D298A" w:rsidRPr="00751D17" w:rsidRDefault="001D298A" w:rsidP="00430843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</w:p>
        </w:tc>
      </w:tr>
      <w:tr w:rsidR="001D298A" w:rsidRPr="00751D17" w14:paraId="4ADD81EF" w14:textId="77777777" w:rsidTr="00430843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2F4C2C" w14:textId="77777777" w:rsidR="001D298A" w:rsidRPr="00751D17" w:rsidRDefault="001D298A" w:rsidP="00430843">
            <w:pPr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 </w:t>
            </w: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A8A1F49" w14:textId="77777777" w:rsidR="001D298A" w:rsidRPr="00751D17" w:rsidRDefault="001D298A" w:rsidP="00430843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 </w:t>
            </w:r>
          </w:p>
        </w:tc>
        <w:tc>
          <w:tcPr>
            <w:tcW w:w="7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FDEEB31" w14:textId="77777777" w:rsidR="001D298A" w:rsidRPr="00751D17" w:rsidRDefault="001D298A" w:rsidP="00430843">
            <w:pPr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 xml:space="preserve">     (cm)</w:t>
            </w:r>
          </w:p>
        </w:tc>
        <w:tc>
          <w:tcPr>
            <w:tcW w:w="72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F18F10" w14:textId="77777777" w:rsidR="001D298A" w:rsidRPr="00751D17" w:rsidRDefault="001D298A" w:rsidP="00430843">
            <w:pPr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0A57F6" w14:textId="77777777" w:rsidR="001D298A" w:rsidRPr="00751D17" w:rsidRDefault="001D298A" w:rsidP="00430843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Hind EUR/m3</w:t>
            </w:r>
          </w:p>
        </w:tc>
      </w:tr>
      <w:tr w:rsidR="00FE2587" w14:paraId="026641D1" w14:textId="77777777" w:rsidTr="00430843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CE9A8C" w14:textId="77777777" w:rsidR="00FE2587" w:rsidRPr="00881966" w:rsidRDefault="00FE2587" w:rsidP="00430843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Männipalk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BB5D7" w14:textId="77777777" w:rsidR="00FE2587" w:rsidRPr="00881966" w:rsidRDefault="00FE2587" w:rsidP="00430843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CFCD" w14:textId="77777777" w:rsidR="00FE2587" w:rsidRPr="00881966" w:rsidRDefault="00FE2587" w:rsidP="00430843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8,0-9,9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F0A26" w14:textId="77777777" w:rsidR="00FE2587" w:rsidRPr="00881966" w:rsidRDefault="00FE2587" w:rsidP="00430843">
            <w:pPr>
              <w:jc w:val="center"/>
            </w:pPr>
            <w:r>
              <w:rPr>
                <w:spacing w:val="0"/>
                <w:position w:val="0"/>
                <w:sz w:val="20"/>
                <w:lang w:eastAsia="et-EE"/>
              </w:rPr>
              <w:t>60</w:t>
            </w:r>
          </w:p>
          <w:p w14:paraId="226FA505" w14:textId="3FF53D27" w:rsidR="00FE2587" w:rsidRPr="00881966" w:rsidRDefault="00FE2587" w:rsidP="001D298A">
            <w:pPr>
              <w:jc w:val="both"/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 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01A777A" w14:textId="71D1AAC9" w:rsidR="00FE2587" w:rsidRDefault="00D21708" w:rsidP="00430843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95</w:t>
            </w:r>
          </w:p>
        </w:tc>
      </w:tr>
      <w:tr w:rsidR="00FE2587" w14:paraId="1DBEA720" w14:textId="77777777" w:rsidTr="00430843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7F78EC6" w14:textId="77777777" w:rsidR="00FE2587" w:rsidRDefault="00FE2587" w:rsidP="001D298A">
            <w:r w:rsidRPr="00591F49">
              <w:rPr>
                <w:spacing w:val="0"/>
                <w:position w:val="0"/>
                <w:sz w:val="20"/>
                <w:lang w:eastAsia="et-EE"/>
              </w:rPr>
              <w:t>Männipalk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CFCF9" w14:textId="77777777" w:rsidR="00FE2587" w:rsidRPr="00881966" w:rsidRDefault="00FE2587" w:rsidP="001D298A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D265" w14:textId="77777777" w:rsidR="00FE2587" w:rsidRPr="00881966" w:rsidRDefault="00FE2587" w:rsidP="001D298A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10,0-12,9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142C8" w14:textId="0570D599" w:rsidR="00FE2587" w:rsidRPr="00881966" w:rsidRDefault="00FE2587" w:rsidP="001D298A">
            <w:pPr>
              <w:jc w:val="both"/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0BE78C" w14:textId="2CD4BB97" w:rsidR="00FE2587" w:rsidRDefault="00D21708" w:rsidP="001D298A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95</w:t>
            </w:r>
          </w:p>
        </w:tc>
      </w:tr>
      <w:tr w:rsidR="00FE2587" w14:paraId="0B80445A" w14:textId="77777777" w:rsidTr="00430843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61E321F" w14:textId="77777777" w:rsidR="00FE2587" w:rsidRDefault="00FE2587" w:rsidP="001D298A">
            <w:r w:rsidRPr="00591F49">
              <w:rPr>
                <w:spacing w:val="0"/>
                <w:position w:val="0"/>
                <w:sz w:val="20"/>
                <w:lang w:eastAsia="et-EE"/>
              </w:rPr>
              <w:t>Männipalk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5A248" w14:textId="77777777" w:rsidR="00FE2587" w:rsidRPr="00881966" w:rsidRDefault="00FE2587" w:rsidP="001D298A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87E3" w14:textId="77777777" w:rsidR="00FE2587" w:rsidRPr="00881966" w:rsidRDefault="00FE2587" w:rsidP="001D298A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13,0-1</w:t>
            </w:r>
            <w:r>
              <w:rPr>
                <w:spacing w:val="0"/>
                <w:position w:val="0"/>
                <w:sz w:val="20"/>
                <w:lang w:eastAsia="et-EE"/>
              </w:rPr>
              <w:t>7</w:t>
            </w:r>
            <w:r w:rsidRPr="00881966">
              <w:rPr>
                <w:spacing w:val="0"/>
                <w:position w:val="0"/>
                <w:sz w:val="20"/>
                <w:lang w:eastAsia="et-EE"/>
              </w:rPr>
              <w:t>,</w:t>
            </w:r>
            <w:r>
              <w:rPr>
                <w:spacing w:val="0"/>
                <w:position w:val="0"/>
                <w:sz w:val="20"/>
                <w:lang w:eastAsia="et-EE"/>
              </w:rPr>
              <w:t>9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CE03E" w14:textId="09E7ACCC" w:rsidR="00FE2587" w:rsidRPr="00881966" w:rsidRDefault="00FE2587" w:rsidP="001D298A">
            <w:pPr>
              <w:jc w:val="both"/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BE356A7" w14:textId="4F282DC6" w:rsidR="00FE2587" w:rsidRDefault="00D21708" w:rsidP="001D298A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105</w:t>
            </w:r>
          </w:p>
        </w:tc>
      </w:tr>
      <w:tr w:rsidR="00FE2587" w14:paraId="2F1CF089" w14:textId="77777777" w:rsidTr="00430843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2CADD21" w14:textId="77777777" w:rsidR="00FE2587" w:rsidRDefault="00FE2587" w:rsidP="001D298A">
            <w:r w:rsidRPr="00591F49">
              <w:rPr>
                <w:spacing w:val="0"/>
                <w:position w:val="0"/>
                <w:sz w:val="20"/>
                <w:lang w:eastAsia="et-EE"/>
              </w:rPr>
              <w:t>Männipalk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209D0" w14:textId="77777777" w:rsidR="00FE2587" w:rsidRPr="00881966" w:rsidRDefault="00FE2587" w:rsidP="001D298A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4DB3" w14:textId="77777777" w:rsidR="00FE2587" w:rsidRPr="00881966" w:rsidRDefault="00FE2587" w:rsidP="001D298A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18,0-24</w:t>
            </w:r>
            <w:r w:rsidRPr="00881966">
              <w:rPr>
                <w:spacing w:val="0"/>
                <w:position w:val="0"/>
                <w:sz w:val="20"/>
                <w:lang w:eastAsia="et-EE"/>
              </w:rPr>
              <w:t>,9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49D66" w14:textId="38F4E26A" w:rsidR="00FE2587" w:rsidRPr="00881966" w:rsidRDefault="00FE2587" w:rsidP="001D298A">
            <w:pPr>
              <w:jc w:val="both"/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63735F0" w14:textId="1D18ADF5" w:rsidR="00FE2587" w:rsidRDefault="00FE2587" w:rsidP="001D298A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</w:t>
            </w:r>
            <w:r w:rsidR="00D21708">
              <w:rPr>
                <w:spacing w:val="0"/>
                <w:position w:val="0"/>
                <w:sz w:val="20"/>
                <w:lang w:eastAsia="et-EE"/>
              </w:rPr>
              <w:t>10</w:t>
            </w:r>
          </w:p>
        </w:tc>
      </w:tr>
      <w:tr w:rsidR="00FE2587" w14:paraId="6CB6F5E2" w14:textId="77777777" w:rsidTr="00430843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04448207" w14:textId="77777777" w:rsidR="00FE2587" w:rsidRDefault="00FE2587" w:rsidP="001D298A">
            <w:r w:rsidRPr="00591F49">
              <w:rPr>
                <w:spacing w:val="0"/>
                <w:position w:val="0"/>
                <w:sz w:val="20"/>
                <w:lang w:eastAsia="et-EE"/>
              </w:rPr>
              <w:t>Männipalk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CFA3E" w14:textId="77777777" w:rsidR="00FE2587" w:rsidRPr="00881966" w:rsidRDefault="00FE2587" w:rsidP="001D298A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0319" w14:textId="77777777" w:rsidR="00FE2587" w:rsidRPr="00881966" w:rsidRDefault="00FE2587" w:rsidP="001D298A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25</w:t>
            </w:r>
            <w:r w:rsidRPr="00881966">
              <w:rPr>
                <w:spacing w:val="0"/>
                <w:position w:val="0"/>
                <w:sz w:val="20"/>
                <w:lang w:eastAsia="et-EE"/>
              </w:rPr>
              <w:t>,0-</w:t>
            </w:r>
            <w:r>
              <w:rPr>
                <w:spacing w:val="0"/>
                <w:position w:val="0"/>
                <w:sz w:val="20"/>
                <w:lang w:eastAsia="et-EE"/>
              </w:rPr>
              <w:t>31,9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8C979" w14:textId="61975FF0" w:rsidR="00FE2587" w:rsidRPr="00881966" w:rsidRDefault="00FE2587" w:rsidP="001D298A">
            <w:pPr>
              <w:jc w:val="both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B5F64E" w14:textId="3693E3AC" w:rsidR="00FE2587" w:rsidRDefault="00D21708" w:rsidP="001D298A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115</w:t>
            </w:r>
          </w:p>
        </w:tc>
      </w:tr>
      <w:tr w:rsidR="00FE2587" w14:paraId="74F7FE16" w14:textId="77777777" w:rsidTr="00430843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4203E081" w14:textId="77777777" w:rsidR="00FE2587" w:rsidRDefault="00FE2587" w:rsidP="001D298A">
            <w:r w:rsidRPr="00591F49">
              <w:rPr>
                <w:spacing w:val="0"/>
                <w:position w:val="0"/>
                <w:sz w:val="20"/>
                <w:lang w:eastAsia="et-EE"/>
              </w:rPr>
              <w:t>Männipalk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88304" w14:textId="77777777" w:rsidR="00FE2587" w:rsidRPr="00881966" w:rsidRDefault="00FE2587" w:rsidP="001D298A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F53E" w14:textId="77777777" w:rsidR="00FE2587" w:rsidRPr="00881966" w:rsidRDefault="00FE2587" w:rsidP="001D298A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32,0+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AF541" w14:textId="7B27AECB" w:rsidR="00FE2587" w:rsidRPr="00881966" w:rsidRDefault="00FE2587" w:rsidP="001D298A">
            <w:pPr>
              <w:jc w:val="both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26FC57C" w14:textId="54896927" w:rsidR="00FE2587" w:rsidRDefault="00D21708" w:rsidP="001D298A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115</w:t>
            </w:r>
          </w:p>
        </w:tc>
      </w:tr>
      <w:tr w:rsidR="00FE2587" w:rsidRPr="0084605F" w14:paraId="70322071" w14:textId="77777777" w:rsidTr="008258F3">
        <w:trPr>
          <w:trHeight w:val="53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8DB7C3D" w14:textId="77777777" w:rsidR="00FE2587" w:rsidRPr="00970AD2" w:rsidRDefault="00FE2587" w:rsidP="00F30EEF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841C8A">
              <w:rPr>
                <w:spacing w:val="0"/>
                <w:position w:val="0"/>
                <w:sz w:val="20"/>
                <w:lang w:eastAsia="et-EE"/>
              </w:rPr>
              <w:t>Männipalk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3A1FE1" w14:textId="77777777" w:rsidR="00FE2587" w:rsidRDefault="00FE2587" w:rsidP="008206F7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D6CA2">
              <w:rPr>
                <w:spacing w:val="0"/>
                <w:position w:val="0"/>
                <w:sz w:val="20"/>
                <w:lang w:eastAsia="et-EE"/>
              </w:rPr>
              <w:t xml:space="preserve">D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CDE9" w14:textId="77777777" w:rsidR="00FE2587" w:rsidRDefault="00FE2587" w:rsidP="00F30EE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8-9,9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92EF2" w14:textId="23F3C4EA" w:rsidR="00FE2587" w:rsidRDefault="00FE2587" w:rsidP="001D298A">
            <w:pPr>
              <w:jc w:val="both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AE8D0" w14:textId="77777777" w:rsidR="00FE2587" w:rsidRPr="00F30EEF" w:rsidRDefault="00FE2587" w:rsidP="00F30EE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F30EEF">
              <w:rPr>
                <w:spacing w:val="0"/>
                <w:position w:val="0"/>
                <w:sz w:val="20"/>
                <w:lang w:eastAsia="et-EE"/>
              </w:rPr>
              <w:t>40</w:t>
            </w:r>
          </w:p>
        </w:tc>
      </w:tr>
      <w:tr w:rsidR="00FE2587" w:rsidRPr="0084605F" w14:paraId="5EC2995E" w14:textId="77777777" w:rsidTr="008258F3">
        <w:trPr>
          <w:trHeight w:val="53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4E1387AF" w14:textId="77777777" w:rsidR="00FE2587" w:rsidRPr="00970AD2" w:rsidRDefault="00FE2587" w:rsidP="00F30EEF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841C8A">
              <w:rPr>
                <w:spacing w:val="0"/>
                <w:position w:val="0"/>
                <w:sz w:val="20"/>
                <w:lang w:eastAsia="et-EE"/>
              </w:rPr>
              <w:t>Männipalk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492F7F" w14:textId="77777777" w:rsidR="00FE2587" w:rsidRDefault="00FE2587" w:rsidP="008206F7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D6CA2">
              <w:rPr>
                <w:spacing w:val="0"/>
                <w:position w:val="0"/>
                <w:sz w:val="20"/>
                <w:lang w:eastAsia="et-EE"/>
              </w:rPr>
              <w:t xml:space="preserve">D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FCB2" w14:textId="77777777" w:rsidR="00FE2587" w:rsidRDefault="00FE2587" w:rsidP="00F30EE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10-12,9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7DFF2C" w14:textId="4F68CA12" w:rsidR="00FE2587" w:rsidRDefault="00FE2587" w:rsidP="001D298A">
            <w:pPr>
              <w:jc w:val="both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311E7" w14:textId="77777777" w:rsidR="00FE2587" w:rsidRPr="00F30EEF" w:rsidRDefault="00FE2587" w:rsidP="00F30EE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F30EEF">
              <w:rPr>
                <w:spacing w:val="0"/>
                <w:position w:val="0"/>
                <w:sz w:val="20"/>
                <w:lang w:eastAsia="et-EE"/>
              </w:rPr>
              <w:t>40</w:t>
            </w:r>
          </w:p>
        </w:tc>
      </w:tr>
      <w:tr w:rsidR="00FE2587" w:rsidRPr="0084605F" w14:paraId="2F2AA7B7" w14:textId="77777777" w:rsidTr="008258F3">
        <w:trPr>
          <w:trHeight w:val="53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6A828BCE" w14:textId="77777777" w:rsidR="00FE2587" w:rsidRPr="00970AD2" w:rsidRDefault="00FE2587" w:rsidP="00F30EEF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841C8A">
              <w:rPr>
                <w:spacing w:val="0"/>
                <w:position w:val="0"/>
                <w:sz w:val="20"/>
                <w:lang w:eastAsia="et-EE"/>
              </w:rPr>
              <w:t>Männipalk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3A43D1" w14:textId="77777777" w:rsidR="00FE2587" w:rsidRDefault="00FE2587" w:rsidP="008206F7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D6CA2">
              <w:rPr>
                <w:spacing w:val="0"/>
                <w:position w:val="0"/>
                <w:sz w:val="20"/>
                <w:lang w:eastAsia="et-EE"/>
              </w:rPr>
              <w:t xml:space="preserve">D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6492" w14:textId="77777777" w:rsidR="00FE2587" w:rsidRDefault="00FE2587" w:rsidP="00F30EE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13-17,9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6FEFF" w14:textId="545F4F02" w:rsidR="00FE2587" w:rsidRDefault="00FE2587" w:rsidP="001D298A">
            <w:pPr>
              <w:jc w:val="both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13AD4" w14:textId="77777777" w:rsidR="00FE2587" w:rsidRPr="00F30EEF" w:rsidRDefault="00FE2587" w:rsidP="00F30EE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F30EEF">
              <w:rPr>
                <w:spacing w:val="0"/>
                <w:position w:val="0"/>
                <w:sz w:val="20"/>
                <w:lang w:eastAsia="et-EE"/>
              </w:rPr>
              <w:t>50</w:t>
            </w:r>
          </w:p>
        </w:tc>
      </w:tr>
      <w:tr w:rsidR="00FE2587" w:rsidRPr="0084605F" w14:paraId="3493AACA" w14:textId="77777777" w:rsidTr="008258F3">
        <w:trPr>
          <w:trHeight w:val="53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1270E303" w14:textId="77777777" w:rsidR="00FE2587" w:rsidRPr="00970AD2" w:rsidRDefault="00FE2587" w:rsidP="00F30EEF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841C8A">
              <w:rPr>
                <w:spacing w:val="0"/>
                <w:position w:val="0"/>
                <w:sz w:val="20"/>
                <w:lang w:eastAsia="et-EE"/>
              </w:rPr>
              <w:t>Männipalk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C1A12A" w14:textId="77777777" w:rsidR="00FE2587" w:rsidRDefault="00FE2587" w:rsidP="008206F7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D6CA2">
              <w:rPr>
                <w:spacing w:val="0"/>
                <w:position w:val="0"/>
                <w:sz w:val="20"/>
                <w:lang w:eastAsia="et-EE"/>
              </w:rPr>
              <w:t xml:space="preserve">D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8F25" w14:textId="77777777" w:rsidR="00FE2587" w:rsidRDefault="00FE2587" w:rsidP="00F30EE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18+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902B79" w14:textId="28AF0225" w:rsidR="00FE2587" w:rsidRDefault="00FE2587" w:rsidP="001D298A">
            <w:pPr>
              <w:jc w:val="both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E0A12B" w14:textId="38A77CFF" w:rsidR="00FE2587" w:rsidRPr="00F30EEF" w:rsidRDefault="00FE2587" w:rsidP="00F30EE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5</w:t>
            </w:r>
            <w:r w:rsidR="00F666FC">
              <w:rPr>
                <w:spacing w:val="0"/>
                <w:position w:val="0"/>
                <w:sz w:val="20"/>
                <w:lang w:eastAsia="et-EE"/>
              </w:rPr>
              <w:t>0</w:t>
            </w:r>
          </w:p>
        </w:tc>
      </w:tr>
      <w:tr w:rsidR="00FE2587" w14:paraId="2DC8B6E7" w14:textId="77777777" w:rsidTr="008258F3">
        <w:trPr>
          <w:trHeight w:val="320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00BDBC1" w14:textId="77777777" w:rsidR="00FE2587" w:rsidRDefault="00FE2587" w:rsidP="001D298A">
            <w:r w:rsidRPr="00591F49">
              <w:rPr>
                <w:spacing w:val="0"/>
                <w:position w:val="0"/>
                <w:sz w:val="20"/>
                <w:lang w:eastAsia="et-EE"/>
              </w:rPr>
              <w:t>Männipalk</w:t>
            </w:r>
          </w:p>
        </w:tc>
        <w:tc>
          <w:tcPr>
            <w:tcW w:w="11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A42D3" w14:textId="77777777" w:rsidR="00FE2587" w:rsidRPr="00751D17" w:rsidRDefault="00FE2587" w:rsidP="001D298A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Praak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459B" w14:textId="77777777" w:rsidR="00FE2587" w:rsidRPr="00751D17" w:rsidRDefault="00FE2587" w:rsidP="001D298A">
            <w:pPr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 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54AEB" w14:textId="22D8AA54" w:rsidR="00FE2587" w:rsidRPr="00751D17" w:rsidRDefault="00FE2587" w:rsidP="001D298A">
            <w:pPr>
              <w:jc w:val="both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67CA4D" w14:textId="77777777" w:rsidR="00FE2587" w:rsidRDefault="00FE2587" w:rsidP="001D298A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35</w:t>
            </w:r>
          </w:p>
        </w:tc>
      </w:tr>
      <w:tr w:rsidR="00FE2587" w14:paraId="0B5C64B7" w14:textId="77777777" w:rsidTr="008258F3">
        <w:trPr>
          <w:trHeight w:val="320"/>
        </w:trPr>
        <w:tc>
          <w:tcPr>
            <w:tcW w:w="136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081D87F9" w14:textId="77777777" w:rsidR="00FE2587" w:rsidRDefault="00FE2587" w:rsidP="001D298A">
            <w:r w:rsidRPr="00591F49">
              <w:rPr>
                <w:spacing w:val="0"/>
                <w:position w:val="0"/>
                <w:sz w:val="20"/>
                <w:lang w:eastAsia="et-EE"/>
              </w:rPr>
              <w:t>Männipalk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61CF1" w14:textId="77777777" w:rsidR="00FE2587" w:rsidRPr="00751D17" w:rsidRDefault="00FE2587" w:rsidP="001D298A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Praak Metall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4050" w14:textId="77777777" w:rsidR="00FE2587" w:rsidRPr="00751D17" w:rsidRDefault="00FE2587" w:rsidP="001D298A">
            <w:pPr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D1328" w14:textId="77777777" w:rsidR="00FE2587" w:rsidRPr="00751D17" w:rsidRDefault="00FE2587" w:rsidP="001D298A">
            <w:pPr>
              <w:jc w:val="both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D64B40F" w14:textId="77777777" w:rsidR="00FE2587" w:rsidRDefault="00FE2587" w:rsidP="001D298A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25</w:t>
            </w:r>
          </w:p>
        </w:tc>
      </w:tr>
    </w:tbl>
    <w:p w14:paraId="72907BF9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2BF0E1D7" w14:textId="186293F0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käibemaks.</w:t>
      </w:r>
    </w:p>
    <w:p w14:paraId="5314BB9D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6B8AFB17" w14:textId="50991434" w:rsidR="005253F3" w:rsidRPr="00330C91" w:rsidRDefault="005253F3" w:rsidP="00FE2587">
      <w:pPr>
        <w:tabs>
          <w:tab w:val="left" w:pos="1134"/>
        </w:tabs>
        <w:jc w:val="both"/>
        <w:rPr>
          <w:b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F7301C">
        <w:rPr>
          <w:bCs/>
          <w:sz w:val="20"/>
        </w:rPr>
        <w:t>05</w:t>
      </w:r>
      <w:r w:rsidR="0075603D">
        <w:rPr>
          <w:bCs/>
          <w:sz w:val="20"/>
        </w:rPr>
        <w:t>.0</w:t>
      </w:r>
      <w:r w:rsidR="00F7301C">
        <w:rPr>
          <w:bCs/>
          <w:sz w:val="20"/>
        </w:rPr>
        <w:t>4</w:t>
      </w:r>
      <w:r w:rsidR="00D32EF1">
        <w:rPr>
          <w:bCs/>
          <w:sz w:val="20"/>
        </w:rPr>
        <w:t>.20</w:t>
      </w:r>
      <w:r w:rsidR="0078716E">
        <w:rPr>
          <w:bCs/>
          <w:sz w:val="20"/>
        </w:rPr>
        <w:t>2</w:t>
      </w:r>
      <w:r w:rsidR="00F7301C">
        <w:rPr>
          <w:bCs/>
          <w:sz w:val="20"/>
        </w:rPr>
        <w:t>5</w:t>
      </w:r>
      <w:r w:rsidRPr="00330C91">
        <w:rPr>
          <w:bCs/>
          <w:sz w:val="20"/>
        </w:rPr>
        <w:t xml:space="preserve"> kuni </w:t>
      </w:r>
      <w:r w:rsidR="00BE755A">
        <w:rPr>
          <w:bCs/>
          <w:sz w:val="20"/>
        </w:rPr>
        <w:t>3</w:t>
      </w:r>
      <w:r w:rsidR="00FE2587">
        <w:rPr>
          <w:bCs/>
          <w:sz w:val="20"/>
        </w:rPr>
        <w:t>0</w:t>
      </w:r>
      <w:r w:rsidR="00BE755A">
        <w:rPr>
          <w:bCs/>
          <w:sz w:val="20"/>
        </w:rPr>
        <w:t>.06</w:t>
      </w:r>
      <w:r w:rsidR="00075039">
        <w:rPr>
          <w:bCs/>
          <w:sz w:val="20"/>
        </w:rPr>
        <w:t>.202</w:t>
      </w:r>
      <w:r w:rsidR="00F7301C">
        <w:rPr>
          <w:bCs/>
          <w:sz w:val="20"/>
        </w:rPr>
        <w:t>5</w:t>
      </w:r>
      <w:r w:rsidR="0075603D">
        <w:rPr>
          <w:b/>
          <w:sz w:val="20"/>
        </w:rPr>
        <w:tab/>
      </w:r>
    </w:p>
    <w:p w14:paraId="4DCF8203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2CBB9338" w14:textId="77777777" w:rsidR="005253F3" w:rsidRPr="00330C91" w:rsidRDefault="005253F3" w:rsidP="00EB57EF">
      <w:pPr>
        <w:rPr>
          <w:sz w:val="20"/>
        </w:rPr>
      </w:pPr>
    </w:p>
    <w:p w14:paraId="330B94ED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5E5D09CF" w14:textId="77777777" w:rsidR="007207F8" w:rsidRPr="00330C91" w:rsidRDefault="007207F8" w:rsidP="007207F8">
      <w:pPr>
        <w:rPr>
          <w:sz w:val="20"/>
        </w:rPr>
      </w:pPr>
    </w:p>
    <w:p w14:paraId="324E2F81" w14:textId="77777777" w:rsidR="00D83439" w:rsidRDefault="007207F8" w:rsidP="00EB57EF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B6A8A">
        <w:rPr>
          <w:sz w:val="20"/>
        </w:rPr>
        <w:t>Aivo Kalmet</w:t>
      </w:r>
    </w:p>
    <w:p w14:paraId="7C813184" w14:textId="77777777" w:rsidR="00903014" w:rsidRDefault="00D83439" w:rsidP="00EB57EF">
      <w:pPr>
        <w:rPr>
          <w:i/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03558400" w14:textId="77777777" w:rsidR="00903014" w:rsidRDefault="00903014" w:rsidP="00EB57EF">
      <w:pPr>
        <w:rPr>
          <w:i/>
          <w:sz w:val="20"/>
        </w:rPr>
      </w:pPr>
    </w:p>
    <w:p w14:paraId="02B5AEF9" w14:textId="77777777" w:rsidR="00903014" w:rsidRDefault="00903014" w:rsidP="00EB57EF">
      <w:pPr>
        <w:rPr>
          <w:i/>
          <w:sz w:val="20"/>
        </w:rPr>
      </w:pPr>
    </w:p>
    <w:p w14:paraId="0F063810" w14:textId="77777777" w:rsidR="00903014" w:rsidRDefault="00903014" w:rsidP="00EB57EF">
      <w:pPr>
        <w:rPr>
          <w:i/>
          <w:sz w:val="20"/>
        </w:rPr>
      </w:pPr>
    </w:p>
    <w:sectPr w:rsidR="00903014" w:rsidSect="00B923F1">
      <w:headerReference w:type="default" r:id="rId8"/>
      <w:headerReference w:type="first" r:id="rId9"/>
      <w:footerReference w:type="first" r:id="rId10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3B336" w14:textId="77777777" w:rsidR="00335DB9" w:rsidRDefault="00335DB9">
      <w:r>
        <w:separator/>
      </w:r>
    </w:p>
  </w:endnote>
  <w:endnote w:type="continuationSeparator" w:id="0">
    <w:p w14:paraId="38241D1D" w14:textId="77777777" w:rsidR="00335DB9" w:rsidRDefault="0033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B921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E3C43" w14:textId="77777777" w:rsidR="00335DB9" w:rsidRDefault="00335DB9">
      <w:r>
        <w:separator/>
      </w:r>
    </w:p>
  </w:footnote>
  <w:footnote w:type="continuationSeparator" w:id="0">
    <w:p w14:paraId="1BD797E7" w14:textId="77777777" w:rsidR="00335DB9" w:rsidRDefault="0033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CEAB6" w14:textId="4E06DB96" w:rsidR="003C047F" w:rsidRPr="00E144F2" w:rsidRDefault="003C047F" w:rsidP="00754CEE">
    <w:pPr>
      <w:framePr w:w="9639" w:h="851" w:hSpace="181" w:wrap="around" w:vAnchor="page" w:hAnchor="page" w:x="1135" w:y="568"/>
      <w:jc w:val="center"/>
      <w:rPr>
        <w:rFonts w:ascii="Arial" w:hAnsi="Arial" w:cs="Arial"/>
        <w:b/>
        <w:sz w:val="18"/>
        <w:szCs w:val="18"/>
      </w:rPr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C82DA0">
      <w:rPr>
        <w:noProof/>
        <w:spacing w:val="0"/>
        <w:position w:val="0"/>
        <w:sz w:val="20"/>
      </w:rPr>
      <w:t>3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2864" w14:textId="77777777" w:rsidR="003C047F" w:rsidRPr="00A67C68" w:rsidRDefault="003C047F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7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C913356"/>
    <w:multiLevelType w:val="hybridMultilevel"/>
    <w:tmpl w:val="5BB4A088"/>
    <w:lvl w:ilvl="0" w:tplc="0CAA24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82751581">
    <w:abstractNumId w:val="0"/>
  </w:num>
  <w:num w:numId="2" w16cid:durableId="707802261">
    <w:abstractNumId w:val="6"/>
  </w:num>
  <w:num w:numId="3" w16cid:durableId="1367556792">
    <w:abstractNumId w:val="5"/>
  </w:num>
  <w:num w:numId="4" w16cid:durableId="1366904175">
    <w:abstractNumId w:val="8"/>
  </w:num>
  <w:num w:numId="5" w16cid:durableId="2000108895">
    <w:abstractNumId w:val="9"/>
  </w:num>
  <w:num w:numId="6" w16cid:durableId="7604529">
    <w:abstractNumId w:val="11"/>
  </w:num>
  <w:num w:numId="7" w16cid:durableId="1008865990">
    <w:abstractNumId w:val="12"/>
  </w:num>
  <w:num w:numId="8" w16cid:durableId="789711658">
    <w:abstractNumId w:val="3"/>
  </w:num>
  <w:num w:numId="9" w16cid:durableId="1218055657">
    <w:abstractNumId w:val="4"/>
  </w:num>
  <w:num w:numId="10" w16cid:durableId="1894850644">
    <w:abstractNumId w:val="1"/>
  </w:num>
  <w:num w:numId="11" w16cid:durableId="940531555">
    <w:abstractNumId w:val="2"/>
  </w:num>
  <w:num w:numId="12" w16cid:durableId="501243322">
    <w:abstractNumId w:val="7"/>
  </w:num>
  <w:num w:numId="13" w16cid:durableId="87230158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F"/>
    <w:rsid w:val="00003CCC"/>
    <w:rsid w:val="00004149"/>
    <w:rsid w:val="000043BD"/>
    <w:rsid w:val="00005090"/>
    <w:rsid w:val="0001148D"/>
    <w:rsid w:val="000114BF"/>
    <w:rsid w:val="000123C2"/>
    <w:rsid w:val="00012D8E"/>
    <w:rsid w:val="00025146"/>
    <w:rsid w:val="000314C3"/>
    <w:rsid w:val="00034080"/>
    <w:rsid w:val="00035B26"/>
    <w:rsid w:val="00042140"/>
    <w:rsid w:val="0004317E"/>
    <w:rsid w:val="0004536B"/>
    <w:rsid w:val="000542FB"/>
    <w:rsid w:val="0005446F"/>
    <w:rsid w:val="0005586D"/>
    <w:rsid w:val="0005656E"/>
    <w:rsid w:val="000610EB"/>
    <w:rsid w:val="000619BA"/>
    <w:rsid w:val="00063E4E"/>
    <w:rsid w:val="00064CAF"/>
    <w:rsid w:val="000666E7"/>
    <w:rsid w:val="00066A2A"/>
    <w:rsid w:val="000672A5"/>
    <w:rsid w:val="00072B59"/>
    <w:rsid w:val="0007448A"/>
    <w:rsid w:val="00074A7E"/>
    <w:rsid w:val="00075039"/>
    <w:rsid w:val="00076B1C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364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A8F"/>
    <w:rsid w:val="001073C0"/>
    <w:rsid w:val="001103F3"/>
    <w:rsid w:val="00111D72"/>
    <w:rsid w:val="0011431B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DE5"/>
    <w:rsid w:val="00140348"/>
    <w:rsid w:val="001442D4"/>
    <w:rsid w:val="00147BDF"/>
    <w:rsid w:val="00151D79"/>
    <w:rsid w:val="00152C0E"/>
    <w:rsid w:val="00153862"/>
    <w:rsid w:val="00157357"/>
    <w:rsid w:val="00157D40"/>
    <w:rsid w:val="00164D77"/>
    <w:rsid w:val="00165381"/>
    <w:rsid w:val="00173E49"/>
    <w:rsid w:val="00183D82"/>
    <w:rsid w:val="00194AEE"/>
    <w:rsid w:val="001968B0"/>
    <w:rsid w:val="001A043B"/>
    <w:rsid w:val="001A4374"/>
    <w:rsid w:val="001B1F4C"/>
    <w:rsid w:val="001C037C"/>
    <w:rsid w:val="001C3CA4"/>
    <w:rsid w:val="001C5A75"/>
    <w:rsid w:val="001C6234"/>
    <w:rsid w:val="001C73D4"/>
    <w:rsid w:val="001D298A"/>
    <w:rsid w:val="001D2CCB"/>
    <w:rsid w:val="001D3401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21202D"/>
    <w:rsid w:val="00212CA7"/>
    <w:rsid w:val="00216D5C"/>
    <w:rsid w:val="00226AB7"/>
    <w:rsid w:val="00226D3A"/>
    <w:rsid w:val="00236C7C"/>
    <w:rsid w:val="0024080D"/>
    <w:rsid w:val="00240A26"/>
    <w:rsid w:val="002431FC"/>
    <w:rsid w:val="00243D01"/>
    <w:rsid w:val="00244AC9"/>
    <w:rsid w:val="002465D4"/>
    <w:rsid w:val="0024695A"/>
    <w:rsid w:val="0025070B"/>
    <w:rsid w:val="002522AB"/>
    <w:rsid w:val="00252330"/>
    <w:rsid w:val="00253B30"/>
    <w:rsid w:val="002562CE"/>
    <w:rsid w:val="00256E72"/>
    <w:rsid w:val="00265D01"/>
    <w:rsid w:val="00275117"/>
    <w:rsid w:val="00277A7E"/>
    <w:rsid w:val="00280746"/>
    <w:rsid w:val="0028146B"/>
    <w:rsid w:val="00290D10"/>
    <w:rsid w:val="002910FC"/>
    <w:rsid w:val="0029511A"/>
    <w:rsid w:val="00296AE8"/>
    <w:rsid w:val="002A057F"/>
    <w:rsid w:val="002A0FA8"/>
    <w:rsid w:val="002A1CCF"/>
    <w:rsid w:val="002A3541"/>
    <w:rsid w:val="002A5316"/>
    <w:rsid w:val="002B3228"/>
    <w:rsid w:val="002B78B6"/>
    <w:rsid w:val="002C2796"/>
    <w:rsid w:val="002C28C5"/>
    <w:rsid w:val="002C3086"/>
    <w:rsid w:val="002D0DC5"/>
    <w:rsid w:val="002D6E2B"/>
    <w:rsid w:val="002E0A02"/>
    <w:rsid w:val="002E1392"/>
    <w:rsid w:val="002E6FB9"/>
    <w:rsid w:val="002F1618"/>
    <w:rsid w:val="002F3C88"/>
    <w:rsid w:val="002F6AF8"/>
    <w:rsid w:val="00307FC8"/>
    <w:rsid w:val="003121A4"/>
    <w:rsid w:val="00312D5E"/>
    <w:rsid w:val="00314AD1"/>
    <w:rsid w:val="00325DEE"/>
    <w:rsid w:val="003305F9"/>
    <w:rsid w:val="00330C91"/>
    <w:rsid w:val="003311F0"/>
    <w:rsid w:val="00335DB9"/>
    <w:rsid w:val="00336DF7"/>
    <w:rsid w:val="00340133"/>
    <w:rsid w:val="003415B9"/>
    <w:rsid w:val="00342293"/>
    <w:rsid w:val="00345309"/>
    <w:rsid w:val="003470C4"/>
    <w:rsid w:val="003502BF"/>
    <w:rsid w:val="00350BD3"/>
    <w:rsid w:val="0035225F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0F13"/>
    <w:rsid w:val="003835C4"/>
    <w:rsid w:val="00387747"/>
    <w:rsid w:val="003877B1"/>
    <w:rsid w:val="00390CA0"/>
    <w:rsid w:val="00394724"/>
    <w:rsid w:val="0039776B"/>
    <w:rsid w:val="00397A33"/>
    <w:rsid w:val="003A15AA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3CE1"/>
    <w:rsid w:val="00413EFC"/>
    <w:rsid w:val="00424446"/>
    <w:rsid w:val="004267A0"/>
    <w:rsid w:val="00426AC7"/>
    <w:rsid w:val="00437D16"/>
    <w:rsid w:val="00440978"/>
    <w:rsid w:val="00442950"/>
    <w:rsid w:val="00446209"/>
    <w:rsid w:val="00446431"/>
    <w:rsid w:val="0044784B"/>
    <w:rsid w:val="0045073B"/>
    <w:rsid w:val="004534FA"/>
    <w:rsid w:val="004578B2"/>
    <w:rsid w:val="00464558"/>
    <w:rsid w:val="00467DE1"/>
    <w:rsid w:val="00470747"/>
    <w:rsid w:val="00475FBD"/>
    <w:rsid w:val="004764B2"/>
    <w:rsid w:val="004764DB"/>
    <w:rsid w:val="004772CA"/>
    <w:rsid w:val="00484571"/>
    <w:rsid w:val="00487E5D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744C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5EC5"/>
    <w:rsid w:val="005655A4"/>
    <w:rsid w:val="00566DA4"/>
    <w:rsid w:val="00574248"/>
    <w:rsid w:val="0058348A"/>
    <w:rsid w:val="0059149C"/>
    <w:rsid w:val="00592D37"/>
    <w:rsid w:val="005A01B6"/>
    <w:rsid w:val="005A23F1"/>
    <w:rsid w:val="005A2F79"/>
    <w:rsid w:val="005A3544"/>
    <w:rsid w:val="005A432C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229E"/>
    <w:rsid w:val="005D281D"/>
    <w:rsid w:val="005D6D69"/>
    <w:rsid w:val="005E216A"/>
    <w:rsid w:val="005E37F8"/>
    <w:rsid w:val="005E756B"/>
    <w:rsid w:val="005F1009"/>
    <w:rsid w:val="005F288C"/>
    <w:rsid w:val="00605364"/>
    <w:rsid w:val="00605537"/>
    <w:rsid w:val="0060643C"/>
    <w:rsid w:val="0060681C"/>
    <w:rsid w:val="00607A95"/>
    <w:rsid w:val="00607E5E"/>
    <w:rsid w:val="006111F1"/>
    <w:rsid w:val="00613B6A"/>
    <w:rsid w:val="00621A7E"/>
    <w:rsid w:val="00622151"/>
    <w:rsid w:val="00622697"/>
    <w:rsid w:val="00622746"/>
    <w:rsid w:val="006271F7"/>
    <w:rsid w:val="006277C4"/>
    <w:rsid w:val="00630EFD"/>
    <w:rsid w:val="0063210F"/>
    <w:rsid w:val="0063661A"/>
    <w:rsid w:val="006371FC"/>
    <w:rsid w:val="00646F93"/>
    <w:rsid w:val="00650126"/>
    <w:rsid w:val="006515CB"/>
    <w:rsid w:val="00652552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75E1"/>
    <w:rsid w:val="006A2FC1"/>
    <w:rsid w:val="006A6699"/>
    <w:rsid w:val="006D036C"/>
    <w:rsid w:val="006D05A5"/>
    <w:rsid w:val="006E260F"/>
    <w:rsid w:val="006E313B"/>
    <w:rsid w:val="006E34A0"/>
    <w:rsid w:val="006E649C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7F8"/>
    <w:rsid w:val="00720C6E"/>
    <w:rsid w:val="00722B59"/>
    <w:rsid w:val="007243E7"/>
    <w:rsid w:val="0073036D"/>
    <w:rsid w:val="00735D0C"/>
    <w:rsid w:val="007369B1"/>
    <w:rsid w:val="00737CAB"/>
    <w:rsid w:val="007402B0"/>
    <w:rsid w:val="007409A2"/>
    <w:rsid w:val="00750206"/>
    <w:rsid w:val="0075096D"/>
    <w:rsid w:val="0075153C"/>
    <w:rsid w:val="007515E5"/>
    <w:rsid w:val="007526BF"/>
    <w:rsid w:val="00752868"/>
    <w:rsid w:val="00752885"/>
    <w:rsid w:val="00752C4F"/>
    <w:rsid w:val="00754CEE"/>
    <w:rsid w:val="0075603D"/>
    <w:rsid w:val="00756890"/>
    <w:rsid w:val="00756B87"/>
    <w:rsid w:val="00775310"/>
    <w:rsid w:val="00783E8B"/>
    <w:rsid w:val="0078716E"/>
    <w:rsid w:val="00790A0C"/>
    <w:rsid w:val="00791078"/>
    <w:rsid w:val="00793C6F"/>
    <w:rsid w:val="00797563"/>
    <w:rsid w:val="007A19D4"/>
    <w:rsid w:val="007A2327"/>
    <w:rsid w:val="007A6AA3"/>
    <w:rsid w:val="007A6BC4"/>
    <w:rsid w:val="007C07D4"/>
    <w:rsid w:val="007C0F10"/>
    <w:rsid w:val="007C1490"/>
    <w:rsid w:val="007C34FD"/>
    <w:rsid w:val="007C392C"/>
    <w:rsid w:val="007D42A9"/>
    <w:rsid w:val="007D5B93"/>
    <w:rsid w:val="007D5CD3"/>
    <w:rsid w:val="007D7794"/>
    <w:rsid w:val="007E25CD"/>
    <w:rsid w:val="007E5FA4"/>
    <w:rsid w:val="007F1B76"/>
    <w:rsid w:val="007F3057"/>
    <w:rsid w:val="007F7BCE"/>
    <w:rsid w:val="00800CC0"/>
    <w:rsid w:val="008059A8"/>
    <w:rsid w:val="0080670C"/>
    <w:rsid w:val="008127E0"/>
    <w:rsid w:val="008206F7"/>
    <w:rsid w:val="00823689"/>
    <w:rsid w:val="00826EFE"/>
    <w:rsid w:val="00827247"/>
    <w:rsid w:val="008276D9"/>
    <w:rsid w:val="00832DCD"/>
    <w:rsid w:val="00832EEB"/>
    <w:rsid w:val="008403E7"/>
    <w:rsid w:val="00843F3A"/>
    <w:rsid w:val="00847ED8"/>
    <w:rsid w:val="00855E55"/>
    <w:rsid w:val="008633D3"/>
    <w:rsid w:val="00867349"/>
    <w:rsid w:val="00871222"/>
    <w:rsid w:val="008763CD"/>
    <w:rsid w:val="00877EE8"/>
    <w:rsid w:val="008822AC"/>
    <w:rsid w:val="00885482"/>
    <w:rsid w:val="008865A0"/>
    <w:rsid w:val="00887845"/>
    <w:rsid w:val="00887E86"/>
    <w:rsid w:val="00894518"/>
    <w:rsid w:val="008A0603"/>
    <w:rsid w:val="008A135D"/>
    <w:rsid w:val="008A219B"/>
    <w:rsid w:val="008A528E"/>
    <w:rsid w:val="008A7ECC"/>
    <w:rsid w:val="008B16DA"/>
    <w:rsid w:val="008B25CF"/>
    <w:rsid w:val="008B3B85"/>
    <w:rsid w:val="008B4EA1"/>
    <w:rsid w:val="008C44DC"/>
    <w:rsid w:val="008C4C4E"/>
    <w:rsid w:val="008C530D"/>
    <w:rsid w:val="008C744A"/>
    <w:rsid w:val="008D0102"/>
    <w:rsid w:val="008D0BC1"/>
    <w:rsid w:val="008D0C7D"/>
    <w:rsid w:val="008D3EDA"/>
    <w:rsid w:val="008E420A"/>
    <w:rsid w:val="008E4798"/>
    <w:rsid w:val="008F23D1"/>
    <w:rsid w:val="008F2BB8"/>
    <w:rsid w:val="008F34A0"/>
    <w:rsid w:val="00903014"/>
    <w:rsid w:val="00907283"/>
    <w:rsid w:val="0091010D"/>
    <w:rsid w:val="00925BC2"/>
    <w:rsid w:val="00930C5E"/>
    <w:rsid w:val="00933C09"/>
    <w:rsid w:val="009349BC"/>
    <w:rsid w:val="0093627A"/>
    <w:rsid w:val="00960CAC"/>
    <w:rsid w:val="00965E4B"/>
    <w:rsid w:val="0096632D"/>
    <w:rsid w:val="00971BD0"/>
    <w:rsid w:val="0097485F"/>
    <w:rsid w:val="0097563D"/>
    <w:rsid w:val="00982697"/>
    <w:rsid w:val="00990EC6"/>
    <w:rsid w:val="00994A2C"/>
    <w:rsid w:val="00996BAE"/>
    <w:rsid w:val="009A46DE"/>
    <w:rsid w:val="009B1AF3"/>
    <w:rsid w:val="009B5393"/>
    <w:rsid w:val="009B73A5"/>
    <w:rsid w:val="009C00B9"/>
    <w:rsid w:val="009C34E6"/>
    <w:rsid w:val="009C5BE1"/>
    <w:rsid w:val="009D58F6"/>
    <w:rsid w:val="009E10F0"/>
    <w:rsid w:val="009E582E"/>
    <w:rsid w:val="009F3037"/>
    <w:rsid w:val="009F49BF"/>
    <w:rsid w:val="00A017B4"/>
    <w:rsid w:val="00A063F4"/>
    <w:rsid w:val="00A111CB"/>
    <w:rsid w:val="00A116B3"/>
    <w:rsid w:val="00A12208"/>
    <w:rsid w:val="00A16B85"/>
    <w:rsid w:val="00A17551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624A3"/>
    <w:rsid w:val="00A63F9D"/>
    <w:rsid w:val="00A67C68"/>
    <w:rsid w:val="00A72A8F"/>
    <w:rsid w:val="00A74DFE"/>
    <w:rsid w:val="00A9315B"/>
    <w:rsid w:val="00AA5327"/>
    <w:rsid w:val="00AA6160"/>
    <w:rsid w:val="00AA75FC"/>
    <w:rsid w:val="00AB2C10"/>
    <w:rsid w:val="00AB74BD"/>
    <w:rsid w:val="00AC051F"/>
    <w:rsid w:val="00AC15E1"/>
    <w:rsid w:val="00AC5502"/>
    <w:rsid w:val="00AD2320"/>
    <w:rsid w:val="00AD3838"/>
    <w:rsid w:val="00AE6A68"/>
    <w:rsid w:val="00AF495D"/>
    <w:rsid w:val="00AF54A5"/>
    <w:rsid w:val="00B02924"/>
    <w:rsid w:val="00B06CD9"/>
    <w:rsid w:val="00B072F1"/>
    <w:rsid w:val="00B10BC9"/>
    <w:rsid w:val="00B122BE"/>
    <w:rsid w:val="00B14D78"/>
    <w:rsid w:val="00B30713"/>
    <w:rsid w:val="00B37621"/>
    <w:rsid w:val="00B416FA"/>
    <w:rsid w:val="00B443E1"/>
    <w:rsid w:val="00B462ED"/>
    <w:rsid w:val="00B50FCD"/>
    <w:rsid w:val="00B602BD"/>
    <w:rsid w:val="00B62170"/>
    <w:rsid w:val="00B67410"/>
    <w:rsid w:val="00B67DA4"/>
    <w:rsid w:val="00B726B4"/>
    <w:rsid w:val="00B818AF"/>
    <w:rsid w:val="00B826AF"/>
    <w:rsid w:val="00B8365C"/>
    <w:rsid w:val="00B8580F"/>
    <w:rsid w:val="00B85B2C"/>
    <w:rsid w:val="00B923F1"/>
    <w:rsid w:val="00B92894"/>
    <w:rsid w:val="00B942D7"/>
    <w:rsid w:val="00BA4742"/>
    <w:rsid w:val="00BA549B"/>
    <w:rsid w:val="00BB2B18"/>
    <w:rsid w:val="00BB35C6"/>
    <w:rsid w:val="00BC181B"/>
    <w:rsid w:val="00BD105C"/>
    <w:rsid w:val="00BD38F6"/>
    <w:rsid w:val="00BD65AC"/>
    <w:rsid w:val="00BD6882"/>
    <w:rsid w:val="00BD6A8A"/>
    <w:rsid w:val="00BD7940"/>
    <w:rsid w:val="00BE2109"/>
    <w:rsid w:val="00BE2301"/>
    <w:rsid w:val="00BE24A8"/>
    <w:rsid w:val="00BE36AC"/>
    <w:rsid w:val="00BE6987"/>
    <w:rsid w:val="00BE755A"/>
    <w:rsid w:val="00BF2FD7"/>
    <w:rsid w:val="00C00716"/>
    <w:rsid w:val="00C02473"/>
    <w:rsid w:val="00C02CEE"/>
    <w:rsid w:val="00C06DF1"/>
    <w:rsid w:val="00C136E3"/>
    <w:rsid w:val="00C15F26"/>
    <w:rsid w:val="00C20CC4"/>
    <w:rsid w:val="00C21033"/>
    <w:rsid w:val="00C21A36"/>
    <w:rsid w:val="00C22DE9"/>
    <w:rsid w:val="00C233E3"/>
    <w:rsid w:val="00C265D9"/>
    <w:rsid w:val="00C27BA9"/>
    <w:rsid w:val="00C33773"/>
    <w:rsid w:val="00C3442B"/>
    <w:rsid w:val="00C35145"/>
    <w:rsid w:val="00C42D83"/>
    <w:rsid w:val="00C45881"/>
    <w:rsid w:val="00C45FAD"/>
    <w:rsid w:val="00C4605A"/>
    <w:rsid w:val="00C547BC"/>
    <w:rsid w:val="00C56AE9"/>
    <w:rsid w:val="00C57974"/>
    <w:rsid w:val="00C623B7"/>
    <w:rsid w:val="00C64B18"/>
    <w:rsid w:val="00C673EA"/>
    <w:rsid w:val="00C679DE"/>
    <w:rsid w:val="00C741B5"/>
    <w:rsid w:val="00C75132"/>
    <w:rsid w:val="00C82045"/>
    <w:rsid w:val="00C82DA0"/>
    <w:rsid w:val="00C85F5D"/>
    <w:rsid w:val="00C871DE"/>
    <w:rsid w:val="00C913DD"/>
    <w:rsid w:val="00C92265"/>
    <w:rsid w:val="00C938C1"/>
    <w:rsid w:val="00C95D82"/>
    <w:rsid w:val="00C96E19"/>
    <w:rsid w:val="00CA255E"/>
    <w:rsid w:val="00CA5629"/>
    <w:rsid w:val="00CA5C8F"/>
    <w:rsid w:val="00CA5DB5"/>
    <w:rsid w:val="00CB0FFB"/>
    <w:rsid w:val="00CC7DA1"/>
    <w:rsid w:val="00CD0651"/>
    <w:rsid w:val="00CD2AED"/>
    <w:rsid w:val="00CD396D"/>
    <w:rsid w:val="00CE0D64"/>
    <w:rsid w:val="00CE3708"/>
    <w:rsid w:val="00CE7437"/>
    <w:rsid w:val="00CF7870"/>
    <w:rsid w:val="00D00D20"/>
    <w:rsid w:val="00D02387"/>
    <w:rsid w:val="00D12D1A"/>
    <w:rsid w:val="00D13208"/>
    <w:rsid w:val="00D17975"/>
    <w:rsid w:val="00D21708"/>
    <w:rsid w:val="00D21C46"/>
    <w:rsid w:val="00D23854"/>
    <w:rsid w:val="00D24747"/>
    <w:rsid w:val="00D24A4E"/>
    <w:rsid w:val="00D2560A"/>
    <w:rsid w:val="00D2770C"/>
    <w:rsid w:val="00D31A7F"/>
    <w:rsid w:val="00D32EF1"/>
    <w:rsid w:val="00D41F11"/>
    <w:rsid w:val="00D428D7"/>
    <w:rsid w:val="00D42A42"/>
    <w:rsid w:val="00D43C66"/>
    <w:rsid w:val="00D514A5"/>
    <w:rsid w:val="00D5180C"/>
    <w:rsid w:val="00D521FD"/>
    <w:rsid w:val="00D54A31"/>
    <w:rsid w:val="00D54A53"/>
    <w:rsid w:val="00D54DAB"/>
    <w:rsid w:val="00D54E23"/>
    <w:rsid w:val="00D606C9"/>
    <w:rsid w:val="00D626D1"/>
    <w:rsid w:val="00D627C5"/>
    <w:rsid w:val="00D63ACF"/>
    <w:rsid w:val="00D75B5C"/>
    <w:rsid w:val="00D76E26"/>
    <w:rsid w:val="00D80586"/>
    <w:rsid w:val="00D82983"/>
    <w:rsid w:val="00D832FA"/>
    <w:rsid w:val="00D83439"/>
    <w:rsid w:val="00D85E72"/>
    <w:rsid w:val="00D85EE9"/>
    <w:rsid w:val="00D85F5C"/>
    <w:rsid w:val="00D86339"/>
    <w:rsid w:val="00D86E50"/>
    <w:rsid w:val="00D87B5D"/>
    <w:rsid w:val="00D87F57"/>
    <w:rsid w:val="00D94915"/>
    <w:rsid w:val="00D96872"/>
    <w:rsid w:val="00D97399"/>
    <w:rsid w:val="00DA644F"/>
    <w:rsid w:val="00DA7872"/>
    <w:rsid w:val="00DB5790"/>
    <w:rsid w:val="00DC06EC"/>
    <w:rsid w:val="00DC3B6C"/>
    <w:rsid w:val="00DC4975"/>
    <w:rsid w:val="00DC4B76"/>
    <w:rsid w:val="00DD5220"/>
    <w:rsid w:val="00DD66DA"/>
    <w:rsid w:val="00DE4FBF"/>
    <w:rsid w:val="00DE6326"/>
    <w:rsid w:val="00DF1BCB"/>
    <w:rsid w:val="00DF3603"/>
    <w:rsid w:val="00DF6282"/>
    <w:rsid w:val="00E0007E"/>
    <w:rsid w:val="00E0123C"/>
    <w:rsid w:val="00E06745"/>
    <w:rsid w:val="00E06874"/>
    <w:rsid w:val="00E1060D"/>
    <w:rsid w:val="00E12C34"/>
    <w:rsid w:val="00E144F2"/>
    <w:rsid w:val="00E14EF3"/>
    <w:rsid w:val="00E20E38"/>
    <w:rsid w:val="00E265EF"/>
    <w:rsid w:val="00E26E9D"/>
    <w:rsid w:val="00E36161"/>
    <w:rsid w:val="00E408BA"/>
    <w:rsid w:val="00E4600D"/>
    <w:rsid w:val="00E5720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765C5"/>
    <w:rsid w:val="00E8544B"/>
    <w:rsid w:val="00E858AF"/>
    <w:rsid w:val="00E91BEB"/>
    <w:rsid w:val="00E93AC8"/>
    <w:rsid w:val="00EA0A20"/>
    <w:rsid w:val="00EA1488"/>
    <w:rsid w:val="00EB0C96"/>
    <w:rsid w:val="00EB57EF"/>
    <w:rsid w:val="00EB6A8A"/>
    <w:rsid w:val="00EB7677"/>
    <w:rsid w:val="00ED071D"/>
    <w:rsid w:val="00ED29A4"/>
    <w:rsid w:val="00ED3831"/>
    <w:rsid w:val="00ED41E8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45AB"/>
    <w:rsid w:val="00F06F1D"/>
    <w:rsid w:val="00F217C0"/>
    <w:rsid w:val="00F24893"/>
    <w:rsid w:val="00F30908"/>
    <w:rsid w:val="00F30EEF"/>
    <w:rsid w:val="00F4318C"/>
    <w:rsid w:val="00F46877"/>
    <w:rsid w:val="00F472E6"/>
    <w:rsid w:val="00F52E9A"/>
    <w:rsid w:val="00F55F54"/>
    <w:rsid w:val="00F56F06"/>
    <w:rsid w:val="00F666FC"/>
    <w:rsid w:val="00F7301C"/>
    <w:rsid w:val="00F76FB8"/>
    <w:rsid w:val="00F77D28"/>
    <w:rsid w:val="00F80DAA"/>
    <w:rsid w:val="00F83376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3924"/>
    <w:rsid w:val="00FD4EC7"/>
    <w:rsid w:val="00FD52DA"/>
    <w:rsid w:val="00FD6601"/>
    <w:rsid w:val="00FD6AFB"/>
    <w:rsid w:val="00FE11DC"/>
    <w:rsid w:val="00FE2587"/>
    <w:rsid w:val="00FE307F"/>
    <w:rsid w:val="00FE5D70"/>
    <w:rsid w:val="00FE693F"/>
    <w:rsid w:val="00FF1522"/>
    <w:rsid w:val="00FF1D28"/>
    <w:rsid w:val="00FF1F9C"/>
    <w:rsid w:val="00FF21E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45D621F"/>
  <w15:docId w15:val="{2C4244FF-3FE2-4FD9-89B0-1A6CFDB2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Loendilik">
    <w:name w:val="List Paragraph"/>
    <w:basedOn w:val="Normaallaad"/>
    <w:uiPriority w:val="34"/>
    <w:qFormat/>
    <w:rsid w:val="00CF7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WWGJ2ENG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5F7D9-B011-40D2-AE4F-17609090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ep.dotx</Template>
  <TotalTime>10</TotalTime>
  <Pages>4</Pages>
  <Words>478</Words>
  <Characters>3567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Metsamaterjali müügileping EP</vt:lpstr>
      <vt:lpstr>Metsamaterjali müügileping EP</vt:lpstr>
    </vt:vector>
  </TitlesOfParts>
  <Company>DF</Company>
  <LinksUpToDate>false</LinksUpToDate>
  <CharactersWithSpaces>4037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12</cp:revision>
  <cp:lastPrinted>2018-08-16T11:33:00Z</cp:lastPrinted>
  <dcterms:created xsi:type="dcterms:W3CDTF">2025-04-02T13:46:00Z</dcterms:created>
  <dcterms:modified xsi:type="dcterms:W3CDTF">2025-04-02T13:56:00Z</dcterms:modified>
</cp:coreProperties>
</file>